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8AB6" w14:textId="24BCB323" w:rsidR="0008728B" w:rsidRDefault="0008728B" w:rsidP="0008728B">
      <w:pPr>
        <w:jc w:val="center"/>
        <w:outlineLvl w:val="0"/>
        <w:rPr>
          <w:noProof/>
          <w:sz w:val="52"/>
          <w:szCs w:val="52"/>
          <w:highlight w:val="yellow"/>
        </w:rPr>
      </w:pPr>
    </w:p>
    <w:p w14:paraId="55C1F50E" w14:textId="51A9DF57" w:rsidR="00407B6A" w:rsidRPr="009623D4" w:rsidRDefault="00407B6A" w:rsidP="00407B6A">
      <w:pPr>
        <w:jc w:val="center"/>
        <w:outlineLvl w:val="0"/>
        <w:rPr>
          <w:rFonts w:ascii="Arial" w:hAnsi="Arial" w:cs="Arial"/>
          <w:b/>
          <w:bCs/>
          <w:noProof/>
          <w:sz w:val="52"/>
          <w:szCs w:val="52"/>
        </w:rPr>
      </w:pPr>
      <w:r>
        <w:rPr>
          <w:rFonts w:asciiTheme="minorHAnsi" w:hAnsiTheme="minorHAnsi" w:cs="Arial"/>
          <w:b/>
          <w:bCs/>
          <w:noProof/>
          <w:sz w:val="52"/>
          <w:szCs w:val="52"/>
        </w:rPr>
        <w:t xml:space="preserve">Application </w:t>
      </w:r>
      <w:r w:rsidR="00560A45">
        <w:rPr>
          <w:rFonts w:asciiTheme="minorHAnsi" w:hAnsiTheme="minorHAnsi" w:cs="Arial"/>
          <w:b/>
          <w:bCs/>
          <w:noProof/>
          <w:sz w:val="52"/>
          <w:szCs w:val="52"/>
        </w:rPr>
        <w:t xml:space="preserve">to CCSNH IRB </w:t>
      </w:r>
      <w:r>
        <w:rPr>
          <w:rFonts w:asciiTheme="minorHAnsi" w:hAnsiTheme="minorHAnsi" w:cs="Arial"/>
          <w:b/>
          <w:bCs/>
          <w:noProof/>
          <w:sz w:val="52"/>
          <w:szCs w:val="52"/>
        </w:rPr>
        <w:t>with Outside Approval</w:t>
      </w:r>
    </w:p>
    <w:p w14:paraId="6A2494AD" w14:textId="77777777" w:rsidR="00F145D0" w:rsidRPr="00DE1711" w:rsidRDefault="00F145D0">
      <w:pPr>
        <w:rPr>
          <w:rFonts w:ascii="Arial" w:hAnsi="Arial" w:cs="Arial"/>
        </w:rPr>
      </w:pPr>
    </w:p>
    <w:p w14:paraId="1868B0AE" w14:textId="77777777" w:rsidR="009623D4" w:rsidRDefault="009623D4" w:rsidP="00CB2E5E">
      <w:pPr>
        <w:outlineLvl w:val="0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Using this document:</w:t>
      </w:r>
    </w:p>
    <w:p w14:paraId="034EB20C" w14:textId="1199E27E" w:rsidR="00416AF6" w:rsidRPr="001C21E0" w:rsidRDefault="007719DF" w:rsidP="009B4EE9">
      <w:pPr>
        <w:numPr>
          <w:ilvl w:val="0"/>
          <w:numId w:val="3"/>
        </w:numPr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1B7C9E">
        <w:rPr>
          <w:rFonts w:asciiTheme="minorHAnsi" w:hAnsiTheme="minorHAnsi" w:cs="Arial"/>
          <w:bCs/>
          <w:sz w:val="22"/>
          <w:szCs w:val="22"/>
        </w:rPr>
        <w:t>The purpose</w:t>
      </w:r>
      <w:r w:rsidR="009623D4" w:rsidRPr="001B7C9E">
        <w:rPr>
          <w:rFonts w:asciiTheme="minorHAnsi" w:hAnsiTheme="minorHAnsi" w:cs="Arial"/>
          <w:bCs/>
          <w:sz w:val="22"/>
          <w:szCs w:val="22"/>
        </w:rPr>
        <w:t xml:space="preserve"> of this document is to provide you with a guide </w:t>
      </w:r>
      <w:r w:rsidR="00F91DE1" w:rsidRPr="001B7C9E">
        <w:rPr>
          <w:rFonts w:asciiTheme="minorHAnsi" w:hAnsiTheme="minorHAnsi" w:cs="Arial"/>
          <w:bCs/>
          <w:sz w:val="22"/>
          <w:szCs w:val="22"/>
        </w:rPr>
        <w:t xml:space="preserve">to </w:t>
      </w:r>
      <w:r w:rsidR="009623D4" w:rsidRPr="001B7C9E">
        <w:rPr>
          <w:rFonts w:asciiTheme="minorHAnsi" w:hAnsiTheme="minorHAnsi" w:cs="Arial"/>
          <w:bCs/>
          <w:sz w:val="22"/>
          <w:szCs w:val="22"/>
        </w:rPr>
        <w:t>provid</w:t>
      </w:r>
      <w:r w:rsidR="00F91DE1" w:rsidRPr="001B7C9E">
        <w:rPr>
          <w:rFonts w:asciiTheme="minorHAnsi" w:hAnsiTheme="minorHAnsi" w:cs="Arial"/>
          <w:bCs/>
          <w:sz w:val="22"/>
          <w:szCs w:val="22"/>
        </w:rPr>
        <w:t>e</w:t>
      </w:r>
      <w:r w:rsidR="009623D4" w:rsidRPr="001B7C9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1DE1" w:rsidRPr="001B7C9E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9623D4" w:rsidRPr="001B7C9E">
        <w:rPr>
          <w:rFonts w:asciiTheme="minorHAnsi" w:hAnsiTheme="minorHAnsi" w:cs="Arial"/>
          <w:bCs/>
          <w:sz w:val="22"/>
          <w:szCs w:val="22"/>
        </w:rPr>
        <w:t xml:space="preserve">information that the </w:t>
      </w:r>
      <w:r w:rsidR="00560A45">
        <w:rPr>
          <w:rFonts w:asciiTheme="minorHAnsi" w:hAnsiTheme="minorHAnsi" w:cs="Arial"/>
          <w:bCs/>
          <w:sz w:val="22"/>
          <w:szCs w:val="22"/>
        </w:rPr>
        <w:t>CCSNH IRB</w:t>
      </w:r>
      <w:r w:rsidR="009623D4" w:rsidRPr="001B7C9E">
        <w:rPr>
          <w:rFonts w:asciiTheme="minorHAnsi" w:hAnsiTheme="minorHAnsi" w:cs="Arial"/>
          <w:bCs/>
          <w:sz w:val="22"/>
          <w:szCs w:val="22"/>
        </w:rPr>
        <w:t xml:space="preserve"> needs in </w:t>
      </w:r>
      <w:r w:rsidR="00F91DE1" w:rsidRPr="001B7C9E">
        <w:rPr>
          <w:rFonts w:asciiTheme="minorHAnsi" w:hAnsiTheme="minorHAnsi" w:cs="Arial"/>
          <w:bCs/>
          <w:sz w:val="22"/>
          <w:szCs w:val="22"/>
        </w:rPr>
        <w:t>order to review your protocol</w:t>
      </w:r>
      <w:r w:rsidR="001C21E0">
        <w:rPr>
          <w:rFonts w:asciiTheme="minorHAnsi" w:hAnsiTheme="minorHAnsi" w:cs="Arial"/>
          <w:bCs/>
          <w:sz w:val="22"/>
          <w:szCs w:val="22"/>
        </w:rPr>
        <w:t>.</w:t>
      </w:r>
    </w:p>
    <w:p w14:paraId="39907505" w14:textId="77777777" w:rsidR="001C21E0" w:rsidRPr="001B7C9E" w:rsidRDefault="001C21E0" w:rsidP="001C21E0">
      <w:pPr>
        <w:ind w:left="720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7D1117A0" w14:textId="3CF787F7" w:rsidR="00F91DE1" w:rsidRPr="001B7C9E" w:rsidRDefault="00F91DE1" w:rsidP="009B4EE9">
      <w:pPr>
        <w:numPr>
          <w:ilvl w:val="0"/>
          <w:numId w:val="3"/>
        </w:numPr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1B7C9E">
        <w:rPr>
          <w:rFonts w:asciiTheme="minorHAnsi" w:hAnsiTheme="minorHAnsi" w:cs="Arial"/>
          <w:bCs/>
          <w:sz w:val="22"/>
          <w:szCs w:val="22"/>
        </w:rPr>
        <w:t xml:space="preserve">Please note, this document is intended for researchers who </w:t>
      </w:r>
      <w:r w:rsidRPr="00407B6A">
        <w:rPr>
          <w:rFonts w:asciiTheme="minorHAnsi" w:hAnsiTheme="minorHAnsi" w:cs="Arial"/>
          <w:b/>
          <w:bCs/>
          <w:i/>
          <w:sz w:val="22"/>
          <w:szCs w:val="22"/>
        </w:rPr>
        <w:t>have</w:t>
      </w:r>
      <w:r w:rsidRPr="001B7C9E">
        <w:rPr>
          <w:rFonts w:asciiTheme="minorHAnsi" w:hAnsiTheme="minorHAnsi" w:cs="Arial"/>
          <w:bCs/>
          <w:sz w:val="22"/>
          <w:szCs w:val="22"/>
        </w:rPr>
        <w:t xml:space="preserve"> IRB approval. If you </w:t>
      </w:r>
      <w:r w:rsidR="00407B6A">
        <w:rPr>
          <w:rFonts w:asciiTheme="minorHAnsi" w:hAnsiTheme="minorHAnsi" w:cs="Arial"/>
          <w:bCs/>
          <w:sz w:val="22"/>
          <w:szCs w:val="22"/>
        </w:rPr>
        <w:t xml:space="preserve">do not </w:t>
      </w:r>
      <w:r w:rsidRPr="001B7C9E">
        <w:rPr>
          <w:rFonts w:asciiTheme="minorHAnsi" w:hAnsiTheme="minorHAnsi" w:cs="Arial"/>
          <w:bCs/>
          <w:sz w:val="22"/>
          <w:szCs w:val="22"/>
        </w:rPr>
        <w:t>have IRB approval</w:t>
      </w:r>
      <w:r w:rsidR="00006050">
        <w:rPr>
          <w:rFonts w:asciiTheme="minorHAnsi" w:hAnsiTheme="minorHAnsi" w:cs="Arial"/>
          <w:bCs/>
          <w:sz w:val="22"/>
          <w:szCs w:val="22"/>
        </w:rPr>
        <w:t xml:space="preserve"> from another organization</w:t>
      </w:r>
      <w:r w:rsidRPr="001B7C9E">
        <w:rPr>
          <w:rFonts w:asciiTheme="minorHAnsi" w:hAnsiTheme="minorHAnsi" w:cs="Arial"/>
          <w:bCs/>
          <w:sz w:val="22"/>
          <w:szCs w:val="22"/>
        </w:rPr>
        <w:t xml:space="preserve">, please complete the </w:t>
      </w:r>
      <w:r w:rsidR="00CC1425" w:rsidRPr="001B7C9E">
        <w:rPr>
          <w:rFonts w:asciiTheme="minorHAnsi" w:hAnsiTheme="minorHAnsi" w:cs="Arial"/>
          <w:b/>
          <w:bCs/>
          <w:sz w:val="22"/>
          <w:szCs w:val="22"/>
        </w:rPr>
        <w:t xml:space="preserve">Application </w:t>
      </w:r>
      <w:r w:rsidR="00407B6A">
        <w:rPr>
          <w:rFonts w:asciiTheme="minorHAnsi" w:hAnsiTheme="minorHAnsi" w:cs="Arial"/>
          <w:b/>
          <w:bCs/>
          <w:sz w:val="22"/>
          <w:szCs w:val="22"/>
        </w:rPr>
        <w:t>to Ethical Research Board</w:t>
      </w:r>
      <w:r w:rsidRPr="001B7C9E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915187" w:rsidRPr="001B7C9E">
        <w:rPr>
          <w:rFonts w:asciiTheme="minorHAnsi" w:hAnsiTheme="minorHAnsi" w:cs="Arial"/>
          <w:bCs/>
          <w:sz w:val="22"/>
          <w:szCs w:val="22"/>
        </w:rPr>
        <w:br/>
      </w:r>
    </w:p>
    <w:p w14:paraId="13C447D8" w14:textId="02437AF3" w:rsidR="00CC1425" w:rsidRPr="001B7C9E" w:rsidRDefault="00915187" w:rsidP="009B4EE9">
      <w:pPr>
        <w:numPr>
          <w:ilvl w:val="0"/>
          <w:numId w:val="3"/>
        </w:numPr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1B7C9E">
        <w:rPr>
          <w:rFonts w:asciiTheme="minorHAnsi" w:hAnsiTheme="minorHAnsi" w:cs="Arial"/>
          <w:bCs/>
          <w:sz w:val="22"/>
          <w:szCs w:val="22"/>
        </w:rPr>
        <w:t>We suggest</w:t>
      </w:r>
      <w:r w:rsidR="00CC1425" w:rsidRPr="001B7C9E">
        <w:rPr>
          <w:rFonts w:asciiTheme="minorHAnsi" w:hAnsiTheme="minorHAnsi" w:cs="Arial"/>
          <w:bCs/>
          <w:sz w:val="22"/>
          <w:szCs w:val="22"/>
        </w:rPr>
        <w:t xml:space="preserve"> that you contact the </w:t>
      </w:r>
      <w:r w:rsidR="00560A45">
        <w:rPr>
          <w:rFonts w:asciiTheme="minorHAnsi" w:hAnsiTheme="minorHAnsi" w:cs="Arial"/>
          <w:bCs/>
          <w:sz w:val="22"/>
          <w:szCs w:val="22"/>
        </w:rPr>
        <w:t>CCSNH IRB</w:t>
      </w:r>
      <w:r w:rsidR="00CC1425" w:rsidRPr="001B7C9E">
        <w:rPr>
          <w:rFonts w:asciiTheme="minorHAnsi" w:hAnsiTheme="minorHAnsi" w:cs="Arial"/>
          <w:bCs/>
          <w:sz w:val="22"/>
          <w:szCs w:val="22"/>
        </w:rPr>
        <w:t xml:space="preserve"> during the creation process to ensure the proposal follows the principles and guidelines for human </w:t>
      </w:r>
      <w:proofErr w:type="gramStart"/>
      <w:r w:rsidR="00CC1425" w:rsidRPr="001B7C9E">
        <w:rPr>
          <w:rFonts w:asciiTheme="minorHAnsi" w:hAnsiTheme="minorHAnsi" w:cs="Arial"/>
          <w:bCs/>
          <w:sz w:val="22"/>
          <w:szCs w:val="22"/>
        </w:rPr>
        <w:t>subjects</w:t>
      </w:r>
      <w:proofErr w:type="gramEnd"/>
      <w:r w:rsidR="00CC1425" w:rsidRPr="001B7C9E">
        <w:rPr>
          <w:rFonts w:asciiTheme="minorHAnsi" w:hAnsiTheme="minorHAnsi" w:cs="Arial"/>
          <w:bCs/>
          <w:sz w:val="22"/>
          <w:szCs w:val="22"/>
        </w:rPr>
        <w:t xml:space="preserve"> research. If you have any questions regarding this document, creation of your proposal, or how to contact the appropriate department chair, please contact the </w:t>
      </w:r>
      <w:r w:rsidR="00560A45">
        <w:rPr>
          <w:rFonts w:asciiTheme="minorHAnsi" w:hAnsiTheme="minorHAnsi" w:cs="Arial"/>
          <w:bCs/>
          <w:sz w:val="22"/>
          <w:szCs w:val="22"/>
        </w:rPr>
        <w:t>CCSNH IRB</w:t>
      </w:r>
      <w:r w:rsidR="00006050">
        <w:rPr>
          <w:rFonts w:asciiTheme="minorHAnsi" w:hAnsiTheme="minorHAnsi" w:cs="Arial"/>
          <w:bCs/>
          <w:sz w:val="22"/>
          <w:szCs w:val="22"/>
        </w:rPr>
        <w:t xml:space="preserve"> at </w:t>
      </w:r>
      <w:hyperlink r:id="rId7" w:history="1">
        <w:r w:rsidR="00560A45">
          <w:rPr>
            <w:rStyle w:val="Hyperlink"/>
            <w:rFonts w:asciiTheme="minorHAnsi" w:hAnsiTheme="minorHAnsi" w:cs="Arial"/>
            <w:bCs/>
            <w:sz w:val="22"/>
            <w:szCs w:val="22"/>
          </w:rPr>
          <w:t>CCSNHIRB@ccsnh.edu</w:t>
        </w:r>
      </w:hyperlink>
      <w:r w:rsidR="00106585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6C04F777" w14:textId="77777777" w:rsidR="00F91DE1" w:rsidRPr="00416AF6" w:rsidRDefault="00F91DE1" w:rsidP="00F91DE1">
      <w:pPr>
        <w:outlineLvl w:val="0"/>
        <w:rPr>
          <w:rFonts w:asciiTheme="minorHAnsi" w:hAnsiTheme="minorHAnsi" w:cs="Arial"/>
          <w:b/>
          <w:bCs/>
        </w:rPr>
      </w:pPr>
    </w:p>
    <w:p w14:paraId="159693CF" w14:textId="77777777" w:rsidR="005C2952" w:rsidRPr="009623D4" w:rsidRDefault="009623D4" w:rsidP="00CB2E5E">
      <w:pPr>
        <w:outlineLvl w:val="0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Submitting a protocol: </w:t>
      </w:r>
    </w:p>
    <w:p w14:paraId="4CB11E2D" w14:textId="4E83F1DC" w:rsidR="00006050" w:rsidRPr="00121F92" w:rsidRDefault="00CB2E5E" w:rsidP="008D44B6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121F92">
        <w:rPr>
          <w:rFonts w:asciiTheme="minorHAnsi" w:hAnsiTheme="minorHAnsi" w:cs="Arial"/>
          <w:bCs/>
          <w:sz w:val="22"/>
          <w:szCs w:val="22"/>
        </w:rPr>
        <w:t xml:space="preserve">This document has </w:t>
      </w:r>
      <w:r w:rsidR="001C21E0" w:rsidRPr="00121F92">
        <w:rPr>
          <w:rFonts w:asciiTheme="minorHAnsi" w:hAnsiTheme="minorHAnsi" w:cs="Arial"/>
          <w:bCs/>
          <w:sz w:val="22"/>
          <w:szCs w:val="22"/>
        </w:rPr>
        <w:t>three</w:t>
      </w:r>
      <w:r w:rsidR="00416AF6" w:rsidRPr="00121F92">
        <w:rPr>
          <w:rFonts w:asciiTheme="minorHAnsi" w:hAnsiTheme="minorHAnsi" w:cs="Arial"/>
          <w:bCs/>
          <w:sz w:val="22"/>
          <w:szCs w:val="22"/>
        </w:rPr>
        <w:t xml:space="preserve"> parts: </w:t>
      </w:r>
      <w:r w:rsidR="00416AF6" w:rsidRPr="00121F92">
        <w:rPr>
          <w:rFonts w:asciiTheme="minorHAnsi" w:hAnsiTheme="minorHAnsi" w:cs="Arial"/>
          <w:b/>
          <w:bCs/>
          <w:sz w:val="22"/>
          <w:szCs w:val="22"/>
        </w:rPr>
        <w:t>S</w:t>
      </w:r>
      <w:r w:rsidR="004C1067" w:rsidRPr="00121F92">
        <w:rPr>
          <w:rFonts w:asciiTheme="minorHAnsi" w:hAnsiTheme="minorHAnsi" w:cs="Arial"/>
          <w:b/>
          <w:bCs/>
          <w:sz w:val="22"/>
          <w:szCs w:val="22"/>
        </w:rPr>
        <w:t xml:space="preserve">ection </w:t>
      </w:r>
      <w:r w:rsidRPr="00121F92">
        <w:rPr>
          <w:rFonts w:asciiTheme="minorHAnsi" w:hAnsiTheme="minorHAnsi" w:cs="Arial"/>
          <w:b/>
          <w:bCs/>
          <w:sz w:val="22"/>
          <w:szCs w:val="22"/>
        </w:rPr>
        <w:t>A “Investigator’s Agreement</w:t>
      </w:r>
      <w:r w:rsidRPr="00121F92">
        <w:rPr>
          <w:rFonts w:asciiTheme="minorHAnsi" w:hAnsiTheme="minorHAnsi" w:cs="Arial"/>
          <w:bCs/>
          <w:sz w:val="22"/>
          <w:szCs w:val="22"/>
        </w:rPr>
        <w:t>,”</w:t>
      </w:r>
      <w:r w:rsidR="004C1067" w:rsidRPr="00121F9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C1425" w:rsidRPr="00121F92">
        <w:rPr>
          <w:rFonts w:asciiTheme="minorHAnsi" w:hAnsiTheme="minorHAnsi" w:cs="Arial"/>
          <w:b/>
          <w:bCs/>
          <w:sz w:val="22"/>
          <w:szCs w:val="22"/>
        </w:rPr>
        <w:t xml:space="preserve">Section B “Permissions,” </w:t>
      </w:r>
      <w:r w:rsidR="001C21E0" w:rsidRPr="00121F92">
        <w:rPr>
          <w:rFonts w:asciiTheme="minorHAnsi" w:hAnsiTheme="minorHAnsi" w:cs="Arial"/>
          <w:bCs/>
          <w:sz w:val="22"/>
          <w:szCs w:val="22"/>
        </w:rPr>
        <w:t>and</w:t>
      </w:r>
      <w:r w:rsidR="001C21E0" w:rsidRPr="00121F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16AF6" w:rsidRPr="00121F92">
        <w:rPr>
          <w:rFonts w:asciiTheme="minorHAnsi" w:hAnsiTheme="minorHAnsi" w:cs="Arial"/>
          <w:b/>
          <w:bCs/>
          <w:sz w:val="22"/>
          <w:szCs w:val="22"/>
        </w:rPr>
        <w:t>S</w:t>
      </w:r>
      <w:r w:rsidRPr="00121F92">
        <w:rPr>
          <w:rFonts w:asciiTheme="minorHAnsi" w:hAnsiTheme="minorHAnsi" w:cs="Arial"/>
          <w:b/>
          <w:bCs/>
          <w:sz w:val="22"/>
          <w:szCs w:val="22"/>
        </w:rPr>
        <w:t xml:space="preserve">ection </w:t>
      </w:r>
      <w:r w:rsidR="00CC1425" w:rsidRPr="00121F92">
        <w:rPr>
          <w:rFonts w:asciiTheme="minorHAnsi" w:hAnsiTheme="minorHAnsi" w:cs="Arial"/>
          <w:b/>
          <w:bCs/>
          <w:sz w:val="22"/>
          <w:szCs w:val="22"/>
        </w:rPr>
        <w:t>C</w:t>
      </w:r>
      <w:r w:rsidR="001C21E0" w:rsidRPr="00121F92">
        <w:rPr>
          <w:rFonts w:asciiTheme="minorHAnsi" w:hAnsiTheme="minorHAnsi" w:cs="Arial"/>
          <w:b/>
          <w:bCs/>
          <w:sz w:val="22"/>
          <w:szCs w:val="22"/>
        </w:rPr>
        <w:t xml:space="preserve"> “Protocol Information.</w:t>
      </w:r>
      <w:r w:rsidR="004C1067" w:rsidRPr="00121F92">
        <w:rPr>
          <w:rFonts w:asciiTheme="minorHAnsi" w:hAnsiTheme="minorHAnsi" w:cs="Arial"/>
          <w:b/>
          <w:bCs/>
          <w:sz w:val="22"/>
          <w:szCs w:val="22"/>
        </w:rPr>
        <w:t>”</w:t>
      </w:r>
      <w:r w:rsidR="00416AF6" w:rsidRPr="00121F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1DF841B" w14:textId="77777777" w:rsidR="00006050" w:rsidRPr="00121F92" w:rsidRDefault="00006050" w:rsidP="00106585">
      <w:pPr>
        <w:ind w:left="720"/>
        <w:rPr>
          <w:rFonts w:asciiTheme="minorHAnsi" w:hAnsiTheme="minorHAnsi" w:cs="Arial"/>
          <w:bCs/>
          <w:sz w:val="22"/>
          <w:szCs w:val="22"/>
        </w:rPr>
      </w:pPr>
    </w:p>
    <w:p w14:paraId="0BE9BEBE" w14:textId="7A6A8F91" w:rsidR="0022428B" w:rsidRPr="00E7077F" w:rsidRDefault="0022428B" w:rsidP="0022428B">
      <w:pPr>
        <w:numPr>
          <w:ilvl w:val="0"/>
          <w:numId w:val="4"/>
        </w:numPr>
        <w:outlineLvl w:val="0"/>
        <w:rPr>
          <w:rFonts w:asciiTheme="minorHAnsi" w:hAnsiTheme="minorHAnsi" w:cs="Arial"/>
          <w:bCs/>
          <w:sz w:val="22"/>
          <w:szCs w:val="22"/>
        </w:rPr>
      </w:pPr>
      <w:r w:rsidRPr="00E7077F">
        <w:rPr>
          <w:rFonts w:asciiTheme="minorHAnsi" w:hAnsiTheme="minorHAnsi" w:cs="Arial"/>
          <w:bCs/>
          <w:sz w:val="22"/>
          <w:szCs w:val="22"/>
        </w:rPr>
        <w:t>Be sure to contact the Department chair in the department you intend to do research in, then the V</w:t>
      </w:r>
      <w:r>
        <w:rPr>
          <w:rFonts w:asciiTheme="minorHAnsi" w:hAnsiTheme="minorHAnsi" w:cs="Arial"/>
          <w:bCs/>
          <w:sz w:val="22"/>
          <w:szCs w:val="22"/>
        </w:rPr>
        <w:t xml:space="preserve">ice </w:t>
      </w:r>
      <w:r w:rsidRPr="00E7077F">
        <w:rPr>
          <w:rFonts w:asciiTheme="minorHAnsi" w:hAnsiTheme="minorHAnsi" w:cs="Arial"/>
          <w:bCs/>
          <w:sz w:val="22"/>
          <w:szCs w:val="22"/>
        </w:rPr>
        <w:t>P</w:t>
      </w:r>
      <w:r>
        <w:rPr>
          <w:rFonts w:asciiTheme="minorHAnsi" w:hAnsiTheme="minorHAnsi" w:cs="Arial"/>
          <w:bCs/>
          <w:sz w:val="22"/>
          <w:szCs w:val="22"/>
        </w:rPr>
        <w:t xml:space="preserve">resident of </w:t>
      </w:r>
      <w:r w:rsidRPr="00E7077F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 xml:space="preserve">cademic </w:t>
      </w:r>
      <w:r w:rsidRPr="00E7077F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>ffairs</w:t>
      </w:r>
      <w:r w:rsidRPr="00E7077F">
        <w:rPr>
          <w:rFonts w:asciiTheme="minorHAnsi" w:hAnsiTheme="minorHAnsi" w:cs="Arial"/>
          <w:bCs/>
          <w:sz w:val="22"/>
          <w:szCs w:val="22"/>
        </w:rPr>
        <w:t xml:space="preserve"> for permissions signatures. </w:t>
      </w:r>
    </w:p>
    <w:p w14:paraId="21473340" w14:textId="77777777" w:rsidR="0022428B" w:rsidRPr="0022428B" w:rsidRDefault="0022428B" w:rsidP="0022428B">
      <w:pPr>
        <w:ind w:left="720"/>
        <w:rPr>
          <w:rFonts w:asciiTheme="minorHAnsi" w:hAnsiTheme="minorHAnsi" w:cs="Arial"/>
          <w:bCs/>
          <w:sz w:val="22"/>
          <w:szCs w:val="22"/>
        </w:rPr>
      </w:pPr>
    </w:p>
    <w:p w14:paraId="60E93E65" w14:textId="4757E30F" w:rsidR="00EB46CD" w:rsidRPr="00121F92" w:rsidRDefault="00100A6C" w:rsidP="008D44B6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121F92">
        <w:rPr>
          <w:rFonts w:asciiTheme="minorHAnsi" w:hAnsiTheme="minorHAnsi" w:cs="Arial"/>
          <w:b/>
          <w:bCs/>
          <w:sz w:val="22"/>
          <w:szCs w:val="22"/>
        </w:rPr>
        <w:t>To submit a protocol,</w:t>
      </w:r>
      <w:r w:rsidRPr="00121F92">
        <w:rPr>
          <w:rFonts w:asciiTheme="minorHAnsi" w:hAnsiTheme="minorHAnsi" w:cs="Arial"/>
          <w:bCs/>
          <w:sz w:val="22"/>
          <w:szCs w:val="22"/>
        </w:rPr>
        <w:t xml:space="preserve"> complete this document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 xml:space="preserve"> and </w:t>
      </w:r>
      <w:r w:rsidR="00C02D1F" w:rsidRPr="00121F92">
        <w:rPr>
          <w:rFonts w:asciiTheme="minorHAnsi" w:hAnsiTheme="minorHAnsi" w:cs="Arial"/>
          <w:bCs/>
          <w:sz w:val="22"/>
          <w:szCs w:val="22"/>
        </w:rPr>
        <w:t xml:space="preserve">email 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 xml:space="preserve">it and </w:t>
      </w:r>
      <w:r w:rsidR="00EB46CD" w:rsidRPr="00121F92">
        <w:rPr>
          <w:rFonts w:asciiTheme="minorHAnsi" w:hAnsiTheme="minorHAnsi" w:cs="Arial"/>
          <w:bCs/>
          <w:sz w:val="22"/>
          <w:szCs w:val="22"/>
        </w:rPr>
        <w:t>all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 xml:space="preserve"> accompanying materials (i.e. consent forms</w:t>
      </w:r>
      <w:r w:rsidR="009623D4" w:rsidRPr="00121F92">
        <w:rPr>
          <w:rFonts w:asciiTheme="minorHAnsi" w:hAnsiTheme="minorHAnsi" w:cs="Arial"/>
          <w:bCs/>
          <w:sz w:val="22"/>
          <w:szCs w:val="22"/>
        </w:rPr>
        <w:t xml:space="preserve">, recruitment materials, 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>instruments</w:t>
      </w:r>
      <w:r w:rsidR="00915187" w:rsidRPr="00121F92">
        <w:rPr>
          <w:rFonts w:asciiTheme="minorHAnsi" w:hAnsiTheme="minorHAnsi" w:cs="Arial"/>
          <w:bCs/>
          <w:sz w:val="22"/>
          <w:szCs w:val="22"/>
        </w:rPr>
        <w:t>, data collection forms</w:t>
      </w:r>
      <w:r w:rsidR="00006050" w:rsidRPr="00121F92">
        <w:rPr>
          <w:rFonts w:asciiTheme="minorHAnsi" w:hAnsiTheme="minorHAnsi" w:cs="Arial"/>
          <w:bCs/>
          <w:sz w:val="22"/>
          <w:szCs w:val="22"/>
        </w:rPr>
        <w:t>, evidence of human subject ethics education, conflict of interest form</w:t>
      </w:r>
      <w:r w:rsidR="001C21E0" w:rsidRPr="00121F92">
        <w:rPr>
          <w:rFonts w:asciiTheme="minorHAnsi" w:hAnsiTheme="minorHAnsi" w:cs="Arial"/>
          <w:bCs/>
          <w:sz w:val="22"/>
          <w:szCs w:val="22"/>
        </w:rPr>
        <w:t>, IRB approval, IRB application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 xml:space="preserve">) to </w:t>
      </w:r>
      <w:hyperlink r:id="rId8" w:history="1">
        <w:r w:rsidR="00560A45">
          <w:rPr>
            <w:rStyle w:val="Hyperlink"/>
            <w:rFonts w:asciiTheme="minorHAnsi" w:hAnsiTheme="minorHAnsi" w:cs="Arial"/>
            <w:bCs/>
            <w:sz w:val="22"/>
            <w:szCs w:val="22"/>
          </w:rPr>
          <w:t>CCSNHIRB@ccsnh.edu</w:t>
        </w:r>
      </w:hyperlink>
      <w:r w:rsidR="00106585" w:rsidRPr="00121F92">
        <w:rPr>
          <w:sz w:val="22"/>
          <w:szCs w:val="22"/>
        </w:rPr>
        <w:t>.</w:t>
      </w:r>
    </w:p>
    <w:p w14:paraId="2AEE46CD" w14:textId="77777777" w:rsidR="00EB46CD" w:rsidRPr="00121F92" w:rsidRDefault="00EB46CD" w:rsidP="00EB46CD">
      <w:pPr>
        <w:pStyle w:val="ListParagraph"/>
        <w:spacing w:after="0"/>
        <w:rPr>
          <w:rFonts w:asciiTheme="minorHAnsi" w:hAnsiTheme="minorHAnsi" w:cs="Arial"/>
          <w:bCs/>
        </w:rPr>
      </w:pPr>
    </w:p>
    <w:p w14:paraId="36DBDEE5" w14:textId="04B714F6" w:rsidR="00F91DE1" w:rsidRPr="00121F92" w:rsidRDefault="00EB46CD" w:rsidP="00EB46CD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121F92">
        <w:rPr>
          <w:rFonts w:asciiTheme="minorHAnsi" w:hAnsiTheme="minorHAnsi" w:cs="Arial"/>
          <w:bCs/>
          <w:sz w:val="22"/>
          <w:szCs w:val="22"/>
        </w:rPr>
        <w:t xml:space="preserve">For the </w:t>
      </w:r>
      <w:r w:rsidR="00560A45">
        <w:rPr>
          <w:rFonts w:asciiTheme="minorHAnsi" w:hAnsiTheme="minorHAnsi" w:cs="Arial"/>
          <w:bCs/>
          <w:sz w:val="22"/>
          <w:szCs w:val="22"/>
        </w:rPr>
        <w:t>CCSNH IRB</w:t>
      </w:r>
      <w:r w:rsidRPr="00121F92">
        <w:rPr>
          <w:rFonts w:asciiTheme="minorHAnsi" w:hAnsiTheme="minorHAnsi" w:cs="Arial"/>
          <w:bCs/>
          <w:sz w:val="22"/>
          <w:szCs w:val="22"/>
        </w:rPr>
        <w:t xml:space="preserve"> to consider any other IRB approval, you must include the original application and approval from the institution.</w:t>
      </w:r>
      <w:r w:rsidR="00915187" w:rsidRPr="00121F92">
        <w:rPr>
          <w:rFonts w:asciiTheme="minorHAnsi" w:hAnsiTheme="minorHAnsi" w:cs="Arial"/>
          <w:bCs/>
          <w:sz w:val="22"/>
          <w:szCs w:val="22"/>
        </w:rPr>
        <w:br/>
      </w:r>
    </w:p>
    <w:p w14:paraId="1367B786" w14:textId="77777777" w:rsidR="006B0ABA" w:rsidRPr="006B0ABA" w:rsidRDefault="004F0821" w:rsidP="002964C7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bookmarkStart w:id="0" w:name="_Hlk47090039"/>
      <w:r w:rsidRPr="00121F92">
        <w:rPr>
          <w:rFonts w:asciiTheme="minorHAnsi" w:hAnsiTheme="minorHAnsi" w:cs="Arial"/>
          <w:b/>
          <w:bCs/>
          <w:sz w:val="22"/>
          <w:szCs w:val="22"/>
        </w:rPr>
        <w:t xml:space="preserve">Please note </w:t>
      </w:r>
      <w:r w:rsidR="006B0ABA">
        <w:rPr>
          <w:rFonts w:asciiTheme="minorHAnsi" w:hAnsiTheme="minorHAnsi" w:cs="Arial"/>
          <w:b/>
          <w:bCs/>
          <w:sz w:val="22"/>
          <w:szCs w:val="22"/>
        </w:rPr>
        <w:t xml:space="preserve">you must submit your answers within this </w:t>
      </w:r>
      <w:r w:rsidRPr="00121F92">
        <w:rPr>
          <w:rFonts w:asciiTheme="minorHAnsi" w:hAnsiTheme="minorHAnsi" w:cs="Arial"/>
          <w:b/>
          <w:bCs/>
          <w:sz w:val="22"/>
          <w:szCs w:val="22"/>
        </w:rPr>
        <w:t xml:space="preserve">Microsoft Word format and in this form only. </w:t>
      </w:r>
    </w:p>
    <w:p w14:paraId="2E2C0510" w14:textId="77777777" w:rsidR="006B0ABA" w:rsidRPr="006B0ABA" w:rsidRDefault="006B0ABA" w:rsidP="006B0ABA">
      <w:pPr>
        <w:ind w:left="720"/>
        <w:rPr>
          <w:rFonts w:asciiTheme="minorHAnsi" w:hAnsiTheme="minorHAnsi" w:cs="Arial"/>
          <w:bCs/>
          <w:sz w:val="22"/>
          <w:szCs w:val="22"/>
        </w:rPr>
      </w:pPr>
    </w:p>
    <w:p w14:paraId="2C02BDED" w14:textId="099D3397" w:rsidR="00F91DE1" w:rsidRPr="00121F92" w:rsidRDefault="00291C18" w:rsidP="002964C7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121F92">
        <w:rPr>
          <w:rFonts w:asciiTheme="minorHAnsi" w:hAnsiTheme="minorHAnsi" w:cs="Arial"/>
          <w:bCs/>
          <w:sz w:val="22"/>
          <w:szCs w:val="22"/>
        </w:rPr>
        <w:t>Please submit the electronic form in its entirety</w:t>
      </w:r>
      <w:r w:rsidR="006B0ABA">
        <w:rPr>
          <w:rFonts w:asciiTheme="minorHAnsi" w:hAnsiTheme="minorHAnsi" w:cs="Arial"/>
          <w:bCs/>
          <w:sz w:val="22"/>
          <w:szCs w:val="22"/>
        </w:rPr>
        <w:t xml:space="preserve"> as a single PDF</w:t>
      </w:r>
      <w:r w:rsidRPr="00121F92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8E672F" w:rsidRPr="00121F92">
        <w:rPr>
          <w:rFonts w:asciiTheme="minorHAnsi" w:hAnsiTheme="minorHAnsi" w:cs="Arial"/>
          <w:b/>
          <w:bCs/>
          <w:sz w:val="22"/>
          <w:szCs w:val="22"/>
        </w:rPr>
        <w:t>Forms that are not completed correctly will be returned to you and you will be required to complete them correctly before they are accepted. No exceptions!</w:t>
      </w:r>
      <w:r w:rsidR="008E672F" w:rsidRPr="00121F9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F0821" w:rsidRPr="00121F92">
        <w:rPr>
          <w:rFonts w:asciiTheme="minorHAnsi" w:hAnsiTheme="minorHAnsi" w:cs="Arial"/>
          <w:bCs/>
          <w:sz w:val="22"/>
          <w:szCs w:val="22"/>
        </w:rPr>
        <w:t xml:space="preserve">If you need help using our form, please </w:t>
      </w:r>
      <w:r w:rsidR="00F91DE1" w:rsidRPr="00121F92">
        <w:rPr>
          <w:rFonts w:asciiTheme="minorHAnsi" w:hAnsiTheme="minorHAnsi" w:cs="Arial"/>
          <w:bCs/>
          <w:sz w:val="22"/>
          <w:szCs w:val="22"/>
        </w:rPr>
        <w:t>contact</w:t>
      </w:r>
      <w:r w:rsidR="004F0821" w:rsidRPr="00121F92">
        <w:rPr>
          <w:rFonts w:asciiTheme="minorHAnsi" w:hAnsiTheme="minorHAnsi" w:cs="Arial"/>
          <w:bCs/>
          <w:sz w:val="22"/>
          <w:szCs w:val="22"/>
        </w:rPr>
        <w:t xml:space="preserve"> our office.</w:t>
      </w:r>
      <w:r w:rsidR="008E672F" w:rsidRPr="00121F9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1DE1" w:rsidRPr="00121F92">
        <w:rPr>
          <w:rFonts w:asciiTheme="minorHAnsi" w:hAnsiTheme="minorHAnsi" w:cs="Arial"/>
          <w:bCs/>
          <w:sz w:val="22"/>
          <w:szCs w:val="22"/>
        </w:rPr>
        <w:br/>
      </w:r>
    </w:p>
    <w:bookmarkEnd w:id="0"/>
    <w:p w14:paraId="003CF28F" w14:textId="7722F72D" w:rsidR="00F145D0" w:rsidRPr="00121F92" w:rsidRDefault="00100A6C" w:rsidP="002964C7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121F92">
        <w:rPr>
          <w:rFonts w:asciiTheme="minorHAnsi" w:hAnsiTheme="minorHAnsi" w:cs="Arial"/>
          <w:b/>
          <w:bCs/>
          <w:sz w:val="22"/>
          <w:szCs w:val="22"/>
        </w:rPr>
        <w:t>Section</w:t>
      </w:r>
      <w:r w:rsidR="00CC1425" w:rsidRPr="00121F92">
        <w:rPr>
          <w:rFonts w:asciiTheme="minorHAnsi" w:hAnsiTheme="minorHAnsi" w:cs="Arial"/>
          <w:b/>
          <w:bCs/>
          <w:sz w:val="22"/>
          <w:szCs w:val="22"/>
        </w:rPr>
        <w:t>s</w:t>
      </w:r>
      <w:r w:rsidRPr="00121F92">
        <w:rPr>
          <w:rFonts w:asciiTheme="minorHAnsi" w:hAnsiTheme="minorHAnsi" w:cs="Arial"/>
          <w:b/>
          <w:bCs/>
          <w:sz w:val="22"/>
          <w:szCs w:val="22"/>
        </w:rPr>
        <w:t xml:space="preserve"> A</w:t>
      </w:r>
      <w:r w:rsidR="00CC1425" w:rsidRPr="00121F92">
        <w:rPr>
          <w:rFonts w:asciiTheme="minorHAnsi" w:hAnsiTheme="minorHAnsi" w:cs="Arial"/>
          <w:b/>
          <w:bCs/>
          <w:sz w:val="22"/>
          <w:szCs w:val="22"/>
        </w:rPr>
        <w:t xml:space="preserve"> &amp; B</w:t>
      </w:r>
      <w:r w:rsidRPr="00121F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21F92">
        <w:rPr>
          <w:rFonts w:asciiTheme="minorHAnsi" w:hAnsiTheme="minorHAnsi" w:cs="Arial"/>
          <w:bCs/>
          <w:sz w:val="22"/>
          <w:szCs w:val="22"/>
        </w:rPr>
        <w:t xml:space="preserve">must be submitted with signatures. </w:t>
      </w:r>
      <w:r w:rsidR="00BE3ECF" w:rsidRPr="00121F92">
        <w:rPr>
          <w:rFonts w:asciiTheme="minorHAnsi" w:hAnsiTheme="minorHAnsi" w:cs="Arial"/>
          <w:bCs/>
          <w:sz w:val="22"/>
          <w:szCs w:val="22"/>
        </w:rPr>
        <w:t>Signed materials can be submitted by email (scanned document to</w:t>
      </w:r>
      <w:r w:rsidR="008E672F" w:rsidRPr="00121F92">
        <w:rPr>
          <w:rFonts w:asciiTheme="minorHAnsi" w:hAnsiTheme="minorHAnsi" w:cs="Arial"/>
          <w:bCs/>
          <w:sz w:val="22"/>
          <w:szCs w:val="22"/>
        </w:rPr>
        <w:t xml:space="preserve"> </w:t>
      </w:r>
      <w:hyperlink r:id="rId9" w:history="1">
        <w:r w:rsidR="00560A45">
          <w:rPr>
            <w:rStyle w:val="Hyperlink"/>
            <w:rFonts w:asciiTheme="minorHAnsi" w:hAnsiTheme="minorHAnsi" w:cs="Arial"/>
            <w:bCs/>
            <w:sz w:val="22"/>
            <w:szCs w:val="22"/>
          </w:rPr>
          <w:t>CCSNHIRB@ccsnh.edu</w:t>
        </w:r>
      </w:hyperlink>
      <w:r w:rsidR="00BE3ECF" w:rsidRPr="00121F92">
        <w:rPr>
          <w:rFonts w:asciiTheme="minorHAnsi" w:hAnsiTheme="minorHAnsi" w:cs="Arial"/>
          <w:bCs/>
          <w:sz w:val="22"/>
          <w:szCs w:val="22"/>
        </w:rPr>
        <w:t xml:space="preserve">). </w:t>
      </w:r>
      <w:r w:rsidR="007719DF" w:rsidRPr="00121F92">
        <w:rPr>
          <w:rFonts w:asciiTheme="minorHAnsi" w:hAnsiTheme="minorHAnsi" w:cs="Arial"/>
          <w:b/>
          <w:bCs/>
          <w:sz w:val="22"/>
          <w:szCs w:val="22"/>
        </w:rPr>
        <w:t xml:space="preserve">Your study </w:t>
      </w:r>
      <w:r w:rsidR="00F91DE1" w:rsidRPr="00121F92">
        <w:rPr>
          <w:rFonts w:asciiTheme="minorHAnsi" w:hAnsiTheme="minorHAnsi" w:cs="Arial"/>
          <w:b/>
          <w:bCs/>
          <w:sz w:val="22"/>
          <w:szCs w:val="22"/>
        </w:rPr>
        <w:t>can</w:t>
      </w:r>
      <w:r w:rsidR="007719DF" w:rsidRPr="00121F92">
        <w:rPr>
          <w:rFonts w:asciiTheme="minorHAnsi" w:hAnsiTheme="minorHAnsi" w:cs="Arial"/>
          <w:b/>
          <w:bCs/>
          <w:sz w:val="22"/>
          <w:szCs w:val="22"/>
        </w:rPr>
        <w:t>not be approved until we receive th</w:t>
      </w:r>
      <w:r w:rsidR="00915187" w:rsidRPr="00121F92">
        <w:rPr>
          <w:rFonts w:asciiTheme="minorHAnsi" w:hAnsiTheme="minorHAnsi" w:cs="Arial"/>
          <w:b/>
          <w:bCs/>
          <w:sz w:val="22"/>
          <w:szCs w:val="22"/>
        </w:rPr>
        <w:t>ese</w:t>
      </w:r>
      <w:r w:rsidR="007719DF" w:rsidRPr="00121F92">
        <w:rPr>
          <w:rFonts w:asciiTheme="minorHAnsi" w:hAnsiTheme="minorHAnsi" w:cs="Arial"/>
          <w:b/>
          <w:bCs/>
          <w:sz w:val="22"/>
          <w:szCs w:val="22"/>
        </w:rPr>
        <w:t xml:space="preserve"> document</w:t>
      </w:r>
      <w:r w:rsidR="00915187" w:rsidRPr="00121F92">
        <w:rPr>
          <w:rFonts w:asciiTheme="minorHAnsi" w:hAnsiTheme="minorHAnsi" w:cs="Arial"/>
          <w:b/>
          <w:bCs/>
          <w:sz w:val="22"/>
          <w:szCs w:val="22"/>
        </w:rPr>
        <w:t>s</w:t>
      </w:r>
      <w:r w:rsidR="007719DF" w:rsidRPr="00121F92">
        <w:rPr>
          <w:rFonts w:asciiTheme="minorHAnsi" w:hAnsiTheme="minorHAnsi" w:cs="Arial"/>
          <w:b/>
          <w:bCs/>
          <w:sz w:val="22"/>
          <w:szCs w:val="22"/>
        </w:rPr>
        <w:t>.</w:t>
      </w:r>
      <w:r w:rsidR="007719DF" w:rsidRPr="00121F9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5187" w:rsidRPr="00121F92">
        <w:rPr>
          <w:rFonts w:asciiTheme="minorHAnsi" w:hAnsiTheme="minorHAnsi" w:cs="Arial"/>
          <w:bCs/>
          <w:sz w:val="22"/>
          <w:szCs w:val="22"/>
        </w:rPr>
        <w:br/>
      </w:r>
    </w:p>
    <w:p w14:paraId="6EDC8236" w14:textId="0BDA65AD" w:rsidR="00560A45" w:rsidRDefault="00560A45" w:rsidP="00560A45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E7077F">
        <w:rPr>
          <w:rFonts w:asciiTheme="minorHAnsi" w:hAnsiTheme="minorHAnsi" w:cs="Arial"/>
          <w:bCs/>
          <w:sz w:val="22"/>
          <w:szCs w:val="22"/>
        </w:rPr>
        <w:t xml:space="preserve">In order to not delay your review, make sure that you (and any researcher listed on the protocol) have completed </w:t>
      </w:r>
      <w:r>
        <w:rPr>
          <w:rFonts w:asciiTheme="minorHAnsi" w:hAnsiTheme="minorHAnsi" w:cs="Arial"/>
          <w:bCs/>
          <w:sz w:val="22"/>
          <w:szCs w:val="22"/>
        </w:rPr>
        <w:t>an accepted training</w:t>
      </w:r>
      <w:r w:rsidRPr="00E7077F">
        <w:rPr>
          <w:rFonts w:asciiTheme="minorHAnsi" w:hAnsiTheme="minorHAnsi" w:cs="Arial"/>
          <w:bCs/>
          <w:sz w:val="22"/>
          <w:szCs w:val="22"/>
        </w:rPr>
        <w:t xml:space="preserve"> in human </w:t>
      </w:r>
      <w:proofErr w:type="gramStart"/>
      <w:r w:rsidRPr="00E7077F">
        <w:rPr>
          <w:rFonts w:asciiTheme="minorHAnsi" w:hAnsiTheme="minorHAnsi" w:cs="Arial"/>
          <w:bCs/>
          <w:sz w:val="22"/>
          <w:szCs w:val="22"/>
        </w:rPr>
        <w:t>subjects</w:t>
      </w:r>
      <w:proofErr w:type="gramEnd"/>
      <w:r w:rsidRPr="00E7077F">
        <w:rPr>
          <w:rFonts w:asciiTheme="minorHAnsi" w:hAnsiTheme="minorHAnsi" w:cs="Arial"/>
          <w:bCs/>
          <w:sz w:val="22"/>
          <w:szCs w:val="22"/>
        </w:rPr>
        <w:t xml:space="preserve"> research. Be sure to include your certificate of completion in your application.</w:t>
      </w:r>
      <w:r>
        <w:rPr>
          <w:rFonts w:asciiTheme="minorHAnsi" w:hAnsiTheme="minorHAnsi" w:cs="Arial"/>
          <w:bCs/>
          <w:sz w:val="22"/>
          <w:szCs w:val="22"/>
        </w:rPr>
        <w:t xml:space="preserve"> A list of accepted trainings can be found on the IRB website.</w:t>
      </w:r>
      <w:r>
        <w:rPr>
          <w:rFonts w:asciiTheme="minorHAnsi" w:hAnsiTheme="minorHAnsi" w:cs="Arial"/>
          <w:bCs/>
          <w:sz w:val="22"/>
          <w:szCs w:val="22"/>
        </w:rPr>
        <w:br/>
      </w:r>
    </w:p>
    <w:p w14:paraId="461DAD0D" w14:textId="5FDE5129" w:rsidR="005C2952" w:rsidRPr="00560A45" w:rsidRDefault="00121F92" w:rsidP="00560A45">
      <w:pPr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 w:rsidRPr="00560A45">
        <w:rPr>
          <w:rFonts w:asciiTheme="minorHAnsi" w:hAnsiTheme="minorHAnsi" w:cs="Arial"/>
          <w:bCs/>
          <w:sz w:val="22"/>
          <w:szCs w:val="22"/>
        </w:rPr>
        <w:t xml:space="preserve">You </w:t>
      </w:r>
      <w:r w:rsidRPr="00560A45">
        <w:rPr>
          <w:rFonts w:asciiTheme="minorHAnsi" w:hAnsiTheme="minorHAnsi" w:cs="Arial"/>
          <w:b/>
          <w:bCs/>
          <w:sz w:val="22"/>
          <w:szCs w:val="22"/>
        </w:rPr>
        <w:t>cannot</w:t>
      </w:r>
      <w:r w:rsidRPr="00560A45">
        <w:rPr>
          <w:rFonts w:asciiTheme="minorHAnsi" w:hAnsiTheme="minorHAnsi" w:cs="Arial"/>
          <w:bCs/>
          <w:sz w:val="22"/>
          <w:szCs w:val="22"/>
        </w:rPr>
        <w:t xml:space="preserve"> begin any recruitment or portion of your study until your protocol is accepted. You will be contacted within 5 business days regarding your submission and the approximate date of review (depending on the protocol queue). </w:t>
      </w:r>
      <w:r w:rsidRPr="00560A45">
        <w:rPr>
          <w:bCs/>
          <w:sz w:val="22"/>
          <w:szCs w:val="22"/>
        </w:rPr>
        <w:br w:type="page"/>
      </w:r>
      <w:r w:rsidR="00853FF6" w:rsidRPr="00560A45">
        <w:rPr>
          <w:rFonts w:asciiTheme="minorHAnsi" w:hAnsiTheme="minorHAnsi" w:cs="Arial"/>
          <w:b/>
          <w:sz w:val="32"/>
          <w:szCs w:val="32"/>
        </w:rPr>
        <w:lastRenderedPageBreak/>
        <w:t>A. I</w:t>
      </w:r>
      <w:r w:rsidR="005C2952" w:rsidRPr="00560A45">
        <w:rPr>
          <w:rFonts w:asciiTheme="minorHAnsi" w:hAnsiTheme="minorHAnsi" w:cs="Arial"/>
          <w:b/>
          <w:sz w:val="32"/>
          <w:szCs w:val="32"/>
        </w:rPr>
        <w:t>nvestigator Agreement</w:t>
      </w:r>
    </w:p>
    <w:p w14:paraId="7B84B585" w14:textId="3AE05F1E" w:rsidR="005C2952" w:rsidRPr="00416AF6" w:rsidRDefault="00CE205F" w:rsidP="005C2952">
      <w:pPr>
        <w:tabs>
          <w:tab w:val="left" w:pos="-720"/>
        </w:tabs>
        <w:suppressAutoHyphens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FF8055C" wp14:editId="10918D24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6819900" cy="0"/>
                <wp:effectExtent l="0" t="19050" r="19050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9A0B" id="Line 1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6pt" to="53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i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" strokeweight="2.25pt"/>
            </w:pict>
          </mc:Fallback>
        </mc:AlternateContent>
      </w:r>
    </w:p>
    <w:p w14:paraId="2D349B70" w14:textId="77777777" w:rsidR="005C2952" w:rsidRPr="00416AF6" w:rsidRDefault="005C2952" w:rsidP="00CB2E5E">
      <w:pPr>
        <w:tabs>
          <w:tab w:val="left" w:pos="-720"/>
        </w:tabs>
        <w:suppressAutoHyphens/>
        <w:outlineLvl w:val="0"/>
        <w:rPr>
          <w:rFonts w:asciiTheme="minorHAnsi" w:hAnsiTheme="minorHAnsi" w:cs="Arial"/>
          <w:b/>
          <w:sz w:val="20"/>
          <w:szCs w:val="20"/>
        </w:rPr>
      </w:pPr>
      <w:r w:rsidRPr="00416AF6">
        <w:rPr>
          <w:rFonts w:asciiTheme="minorHAnsi" w:hAnsiTheme="minorHAnsi" w:cs="Arial"/>
          <w:b/>
          <w:sz w:val="20"/>
          <w:szCs w:val="20"/>
        </w:rPr>
        <w:t>BY SIGNING THIS DOCUMENT, THE INVESTIGATOR AGREES:</w:t>
      </w:r>
    </w:p>
    <w:p w14:paraId="563BF5B9" w14:textId="77777777" w:rsidR="00CF51F1" w:rsidRPr="00CF51F1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CF51F1">
        <w:rPr>
          <w:rFonts w:ascii="Calibri" w:hAnsi="Calibri" w:cs="Arial"/>
          <w:sz w:val="22"/>
          <w:szCs w:val="22"/>
        </w:rPr>
        <w:t xml:space="preserve">That </w:t>
      </w:r>
      <w:r w:rsidRPr="00CF51F1">
        <w:rPr>
          <w:rFonts w:ascii="Calibri" w:hAnsi="Calibri" w:cs="Arial"/>
          <w:b/>
          <w:sz w:val="22"/>
          <w:szCs w:val="22"/>
        </w:rPr>
        <w:t xml:space="preserve">no participants will be </w:t>
      </w:r>
      <w:proofErr w:type="gramStart"/>
      <w:r w:rsidRPr="00CF51F1">
        <w:rPr>
          <w:rFonts w:ascii="Calibri" w:hAnsi="Calibri" w:cs="Arial"/>
          <w:b/>
          <w:sz w:val="22"/>
          <w:szCs w:val="22"/>
        </w:rPr>
        <w:t>recruited</w:t>
      </w:r>
      <w:proofErr w:type="gramEnd"/>
      <w:r w:rsidRPr="00CF51F1">
        <w:rPr>
          <w:rFonts w:ascii="Calibri" w:hAnsi="Calibri" w:cs="Arial"/>
          <w:sz w:val="22"/>
          <w:szCs w:val="22"/>
        </w:rPr>
        <w:t xml:space="preserve"> or data accessed under the protocol </w:t>
      </w:r>
      <w:r w:rsidRPr="00CF51F1">
        <w:rPr>
          <w:rFonts w:ascii="Calibri" w:hAnsi="Calibri" w:cs="Arial"/>
          <w:b/>
          <w:sz w:val="22"/>
          <w:szCs w:val="22"/>
        </w:rPr>
        <w:t>until</w:t>
      </w:r>
      <w:r w:rsidRPr="00CF51F1">
        <w:rPr>
          <w:rFonts w:ascii="Calibri" w:hAnsi="Calibri" w:cs="Arial"/>
          <w:sz w:val="22"/>
          <w:szCs w:val="22"/>
        </w:rPr>
        <w:t xml:space="preserve"> the Investigator has received the </w:t>
      </w:r>
      <w:r w:rsidRPr="00CF51F1">
        <w:rPr>
          <w:rFonts w:ascii="Calibri" w:hAnsi="Calibri" w:cs="Arial"/>
          <w:b/>
          <w:sz w:val="22"/>
          <w:szCs w:val="22"/>
        </w:rPr>
        <w:t>final approval or exemption</w:t>
      </w:r>
      <w:r w:rsidR="00075C0B">
        <w:rPr>
          <w:rFonts w:ascii="Calibri" w:hAnsi="Calibri" w:cs="Arial"/>
          <w:b/>
          <w:sz w:val="22"/>
          <w:szCs w:val="22"/>
        </w:rPr>
        <w:t xml:space="preserve"> determination </w:t>
      </w:r>
      <w:r w:rsidR="00075C0B" w:rsidRPr="00BB7AF9">
        <w:rPr>
          <w:rFonts w:ascii="Calibri" w:hAnsi="Calibri" w:cs="Arial"/>
          <w:sz w:val="22"/>
          <w:szCs w:val="22"/>
        </w:rPr>
        <w:t>from</w:t>
      </w:r>
      <w:r w:rsidR="00075C0B">
        <w:rPr>
          <w:rFonts w:ascii="Calibri" w:hAnsi="Calibri" w:cs="Arial"/>
          <w:b/>
          <w:sz w:val="22"/>
          <w:szCs w:val="22"/>
        </w:rPr>
        <w:t xml:space="preserve"> </w:t>
      </w:r>
      <w:r w:rsidRPr="00CF51F1">
        <w:rPr>
          <w:rFonts w:ascii="Calibri" w:hAnsi="Calibri" w:cs="Arial"/>
          <w:sz w:val="22"/>
          <w:szCs w:val="22"/>
        </w:rPr>
        <w:t xml:space="preserve">the Chair of the </w:t>
      </w:r>
      <w:r w:rsidR="00F91DE1">
        <w:rPr>
          <w:rFonts w:ascii="Calibri" w:hAnsi="Calibri" w:cs="Arial"/>
          <w:sz w:val="22"/>
          <w:szCs w:val="22"/>
        </w:rPr>
        <w:t>Ethical Research Board</w:t>
      </w:r>
      <w:r w:rsidRPr="00CF51F1">
        <w:rPr>
          <w:rFonts w:ascii="Calibri" w:hAnsi="Calibri" w:cs="Arial"/>
          <w:sz w:val="22"/>
          <w:szCs w:val="22"/>
        </w:rPr>
        <w:t xml:space="preserve"> or designee.</w:t>
      </w:r>
    </w:p>
    <w:p w14:paraId="554E9279" w14:textId="77777777" w:rsidR="00F91DE1" w:rsidRDefault="00CF51F1" w:rsidP="00C66E42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F91DE1">
        <w:rPr>
          <w:rFonts w:ascii="Calibri" w:hAnsi="Calibri" w:cs="Arial"/>
          <w:sz w:val="22"/>
          <w:szCs w:val="22"/>
        </w:rPr>
        <w:t xml:space="preserve">That </w:t>
      </w:r>
      <w:r w:rsidRPr="00F91DE1">
        <w:rPr>
          <w:rFonts w:ascii="Calibri" w:hAnsi="Calibri" w:cs="Arial"/>
          <w:b/>
          <w:sz w:val="22"/>
          <w:szCs w:val="22"/>
        </w:rPr>
        <w:t>no participants will be recruited</w:t>
      </w:r>
      <w:r w:rsidRPr="00F91DE1">
        <w:rPr>
          <w:rFonts w:ascii="Calibri" w:hAnsi="Calibri" w:cs="Arial"/>
          <w:sz w:val="22"/>
          <w:szCs w:val="22"/>
        </w:rPr>
        <w:t xml:space="preserve"> or entered under the protocol </w:t>
      </w:r>
      <w:r w:rsidRPr="00F91DE1">
        <w:rPr>
          <w:rFonts w:ascii="Calibri" w:hAnsi="Calibri" w:cs="Arial"/>
          <w:b/>
          <w:sz w:val="22"/>
          <w:szCs w:val="22"/>
        </w:rPr>
        <w:t>until</w:t>
      </w:r>
      <w:r w:rsidRPr="00F91DE1">
        <w:rPr>
          <w:rFonts w:ascii="Calibri" w:hAnsi="Calibri" w:cs="Arial"/>
          <w:sz w:val="22"/>
          <w:szCs w:val="22"/>
        </w:rPr>
        <w:t xml:space="preserve"> all researchers for the project have completed their </w:t>
      </w:r>
      <w:r w:rsidRPr="00F91DE1">
        <w:rPr>
          <w:rFonts w:ascii="Calibri" w:hAnsi="Calibri" w:cs="Arial"/>
          <w:b/>
          <w:sz w:val="22"/>
          <w:szCs w:val="22"/>
        </w:rPr>
        <w:t>human investigation</w:t>
      </w:r>
      <w:r w:rsidR="007719DF" w:rsidRPr="00F91DE1">
        <w:rPr>
          <w:rFonts w:ascii="Calibri" w:hAnsi="Calibri" w:cs="Arial"/>
          <w:b/>
          <w:sz w:val="22"/>
          <w:szCs w:val="22"/>
        </w:rPr>
        <w:t xml:space="preserve"> research ethics</w:t>
      </w:r>
      <w:r w:rsidRPr="00F91DE1">
        <w:rPr>
          <w:rFonts w:ascii="Calibri" w:hAnsi="Calibri" w:cs="Arial"/>
          <w:b/>
          <w:sz w:val="22"/>
          <w:szCs w:val="22"/>
        </w:rPr>
        <w:t xml:space="preserve"> educational requirement</w:t>
      </w:r>
      <w:r w:rsidR="00006050">
        <w:rPr>
          <w:rFonts w:ascii="Calibri" w:hAnsi="Calibri" w:cs="Arial"/>
          <w:b/>
          <w:sz w:val="22"/>
          <w:szCs w:val="22"/>
        </w:rPr>
        <w:t xml:space="preserve"> and submitted the completion certificate</w:t>
      </w:r>
      <w:r w:rsidR="00F91DE1" w:rsidRPr="00F91DE1">
        <w:rPr>
          <w:rFonts w:ascii="Calibri" w:hAnsi="Calibri" w:cs="Arial"/>
          <w:b/>
          <w:sz w:val="22"/>
          <w:szCs w:val="22"/>
        </w:rPr>
        <w:t>.</w:t>
      </w:r>
      <w:r w:rsidRPr="00F91DE1">
        <w:rPr>
          <w:rFonts w:ascii="Calibri" w:hAnsi="Calibri" w:cs="Arial"/>
          <w:sz w:val="22"/>
          <w:szCs w:val="22"/>
        </w:rPr>
        <w:t xml:space="preserve"> </w:t>
      </w:r>
    </w:p>
    <w:p w14:paraId="425604BF" w14:textId="6E29304A" w:rsidR="00CF51F1" w:rsidRPr="00F91DE1" w:rsidRDefault="00CF51F1" w:rsidP="00C66E42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F91DE1">
        <w:rPr>
          <w:rFonts w:ascii="Calibri" w:hAnsi="Calibri" w:cs="Arial"/>
          <w:sz w:val="22"/>
          <w:szCs w:val="22"/>
        </w:rPr>
        <w:t xml:space="preserve">That any </w:t>
      </w:r>
      <w:r w:rsidRPr="00F91DE1">
        <w:rPr>
          <w:rFonts w:ascii="Calibri" w:hAnsi="Calibri" w:cs="Arial"/>
          <w:b/>
          <w:sz w:val="22"/>
          <w:szCs w:val="22"/>
        </w:rPr>
        <w:t>modifications of the protocol or consent form</w:t>
      </w:r>
      <w:r w:rsidRPr="00F91DE1">
        <w:rPr>
          <w:rFonts w:ascii="Calibri" w:hAnsi="Calibri" w:cs="Arial"/>
          <w:sz w:val="22"/>
          <w:szCs w:val="22"/>
        </w:rPr>
        <w:t xml:space="preserve"> will not be implemented without prior </w:t>
      </w:r>
      <w:r w:rsidRPr="00F91DE1">
        <w:rPr>
          <w:rFonts w:ascii="Calibri" w:hAnsi="Calibri" w:cs="Arial"/>
          <w:b/>
          <w:sz w:val="22"/>
          <w:szCs w:val="22"/>
        </w:rPr>
        <w:t>written approval</w:t>
      </w:r>
      <w:r w:rsidRPr="00F91DE1">
        <w:rPr>
          <w:rFonts w:ascii="Calibri" w:hAnsi="Calibri" w:cs="Arial"/>
          <w:sz w:val="22"/>
          <w:szCs w:val="22"/>
        </w:rPr>
        <w:t xml:space="preserve"> from the </w:t>
      </w:r>
      <w:r w:rsidR="00560A45">
        <w:rPr>
          <w:rFonts w:ascii="Calibri" w:hAnsi="Calibri" w:cs="Arial"/>
          <w:sz w:val="22"/>
          <w:szCs w:val="22"/>
        </w:rPr>
        <w:t>CCSNH IRB</w:t>
      </w:r>
      <w:r w:rsidR="00B421C1">
        <w:rPr>
          <w:rFonts w:ascii="Calibri" w:hAnsi="Calibri" w:cs="Arial"/>
          <w:sz w:val="22"/>
          <w:szCs w:val="22"/>
        </w:rPr>
        <w:t xml:space="preserve"> </w:t>
      </w:r>
      <w:r w:rsidRPr="00F91DE1">
        <w:rPr>
          <w:rFonts w:ascii="Calibri" w:hAnsi="Calibri" w:cs="Arial"/>
          <w:sz w:val="22"/>
          <w:szCs w:val="22"/>
        </w:rPr>
        <w:t>Chair or designee except when necessary to eliminate immediate hazards to the participants.</w:t>
      </w:r>
    </w:p>
    <w:p w14:paraId="7900F697" w14:textId="31E81323" w:rsidR="00CF51F1" w:rsidRPr="00CF51F1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CF51F1">
        <w:rPr>
          <w:rFonts w:ascii="Calibri" w:hAnsi="Calibri" w:cs="Arial"/>
          <w:sz w:val="22"/>
          <w:szCs w:val="22"/>
        </w:rPr>
        <w:t xml:space="preserve">That any </w:t>
      </w:r>
      <w:r w:rsidRPr="00CF51F1">
        <w:rPr>
          <w:rFonts w:ascii="Calibri" w:hAnsi="Calibri" w:cs="Arial"/>
          <w:b/>
          <w:sz w:val="22"/>
          <w:szCs w:val="22"/>
        </w:rPr>
        <w:t xml:space="preserve">deviation from the protocol and/or consent form </w:t>
      </w:r>
      <w:r w:rsidR="007719DF">
        <w:rPr>
          <w:rFonts w:ascii="Calibri" w:hAnsi="Calibri" w:cs="Arial"/>
          <w:sz w:val="22"/>
          <w:szCs w:val="22"/>
        </w:rPr>
        <w:t>that is</w:t>
      </w:r>
      <w:r w:rsidRPr="00CF51F1">
        <w:rPr>
          <w:rFonts w:ascii="Calibri" w:hAnsi="Calibri" w:cs="Arial"/>
          <w:sz w:val="22"/>
          <w:szCs w:val="22"/>
        </w:rPr>
        <w:t xml:space="preserve"> serious, unexpected and related to the study </w:t>
      </w:r>
      <w:r w:rsidRPr="00CF51F1">
        <w:rPr>
          <w:rFonts w:ascii="Calibri" w:hAnsi="Calibri" w:cs="Arial"/>
          <w:b/>
          <w:sz w:val="22"/>
          <w:szCs w:val="22"/>
        </w:rPr>
        <w:t>will be reported</w:t>
      </w:r>
      <w:r w:rsidR="00006050">
        <w:rPr>
          <w:rFonts w:ascii="Calibri" w:hAnsi="Calibri" w:cs="Arial"/>
          <w:b/>
          <w:sz w:val="22"/>
          <w:szCs w:val="22"/>
        </w:rPr>
        <w:t xml:space="preserve"> </w:t>
      </w:r>
      <w:r w:rsidRPr="00CF51F1">
        <w:rPr>
          <w:rFonts w:ascii="Calibri" w:hAnsi="Calibri" w:cs="Arial"/>
          <w:b/>
          <w:sz w:val="22"/>
          <w:szCs w:val="22"/>
        </w:rPr>
        <w:t xml:space="preserve">promptly to the </w:t>
      </w:r>
      <w:r w:rsidR="00560A45">
        <w:rPr>
          <w:rFonts w:ascii="Calibri" w:hAnsi="Calibri" w:cs="Arial"/>
          <w:b/>
          <w:sz w:val="22"/>
          <w:szCs w:val="22"/>
        </w:rPr>
        <w:t>CCSNH IRB</w:t>
      </w:r>
      <w:r w:rsidR="00B421C1">
        <w:rPr>
          <w:rFonts w:ascii="Calibri" w:hAnsi="Calibri" w:cs="Arial"/>
          <w:b/>
          <w:sz w:val="22"/>
          <w:szCs w:val="22"/>
        </w:rPr>
        <w:t xml:space="preserve"> </w:t>
      </w:r>
      <w:r w:rsidRPr="00CF51F1">
        <w:rPr>
          <w:rFonts w:ascii="Calibri" w:hAnsi="Calibri" w:cs="Arial"/>
          <w:sz w:val="22"/>
          <w:szCs w:val="22"/>
        </w:rPr>
        <w:t>in writing.</w:t>
      </w:r>
    </w:p>
    <w:p w14:paraId="3500EB94" w14:textId="77777777" w:rsidR="00CF51F1" w:rsidRPr="00BB7AF9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BB7AF9">
        <w:rPr>
          <w:rFonts w:ascii="Calibri" w:hAnsi="Calibri" w:cs="Arial"/>
          <w:sz w:val="22"/>
          <w:szCs w:val="22"/>
        </w:rPr>
        <w:t xml:space="preserve">That all protocol forms for </w:t>
      </w:r>
      <w:r w:rsidRPr="00BB7AF9">
        <w:rPr>
          <w:rFonts w:ascii="Calibri" w:hAnsi="Calibri" w:cs="Arial"/>
          <w:b/>
          <w:sz w:val="22"/>
          <w:szCs w:val="22"/>
        </w:rPr>
        <w:t>continuations of this protocol</w:t>
      </w:r>
      <w:r w:rsidRPr="00BB7AF9">
        <w:rPr>
          <w:rFonts w:ascii="Calibri" w:hAnsi="Calibri" w:cs="Arial"/>
          <w:sz w:val="22"/>
          <w:szCs w:val="22"/>
        </w:rPr>
        <w:t xml:space="preserve"> will be </w:t>
      </w:r>
      <w:r w:rsidRPr="00BB7AF9">
        <w:rPr>
          <w:rFonts w:ascii="Calibri" w:hAnsi="Calibri" w:cs="Arial"/>
          <w:b/>
          <w:sz w:val="22"/>
          <w:szCs w:val="22"/>
        </w:rPr>
        <w:t>completed</w:t>
      </w:r>
      <w:r w:rsidRPr="00BB7AF9">
        <w:rPr>
          <w:rFonts w:ascii="Calibri" w:hAnsi="Calibri" w:cs="Arial"/>
          <w:sz w:val="22"/>
          <w:szCs w:val="22"/>
        </w:rPr>
        <w:t xml:space="preserve"> and returned </w:t>
      </w:r>
      <w:r w:rsidRPr="00BB7AF9">
        <w:rPr>
          <w:rFonts w:ascii="Calibri" w:hAnsi="Calibri" w:cs="Arial"/>
          <w:b/>
          <w:sz w:val="22"/>
          <w:szCs w:val="22"/>
        </w:rPr>
        <w:t>within the time limit stated</w:t>
      </w:r>
      <w:r w:rsidRPr="00BB7AF9">
        <w:rPr>
          <w:rFonts w:ascii="Calibri" w:hAnsi="Calibri" w:cs="Arial"/>
          <w:sz w:val="22"/>
          <w:szCs w:val="22"/>
        </w:rPr>
        <w:t xml:space="preserve"> on the renewal notification letter.</w:t>
      </w:r>
    </w:p>
    <w:p w14:paraId="7F5A55D1" w14:textId="062D5139" w:rsidR="00CF51F1" w:rsidRPr="00CF51F1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CF51F1">
        <w:rPr>
          <w:rFonts w:ascii="Calibri" w:hAnsi="Calibri" w:cs="Arial"/>
          <w:sz w:val="22"/>
          <w:szCs w:val="22"/>
        </w:rPr>
        <w:t xml:space="preserve">That </w:t>
      </w:r>
      <w:r w:rsidRPr="00CF51F1">
        <w:rPr>
          <w:rFonts w:ascii="Calibri" w:hAnsi="Calibri" w:cs="Arial"/>
          <w:b/>
          <w:sz w:val="22"/>
          <w:szCs w:val="22"/>
        </w:rPr>
        <w:t>all participants will be recruited and consented as stated in the protocol approved</w:t>
      </w:r>
      <w:r w:rsidRPr="00CF51F1">
        <w:rPr>
          <w:rFonts w:ascii="Calibri" w:hAnsi="Calibri" w:cs="Arial"/>
          <w:sz w:val="22"/>
          <w:szCs w:val="22"/>
        </w:rPr>
        <w:t xml:space="preserve"> </w:t>
      </w:r>
      <w:r w:rsidRPr="00CF51F1">
        <w:rPr>
          <w:rFonts w:ascii="Calibri" w:hAnsi="Calibri" w:cs="Arial"/>
          <w:b/>
          <w:sz w:val="22"/>
          <w:szCs w:val="22"/>
        </w:rPr>
        <w:t>or exempted</w:t>
      </w:r>
      <w:r w:rsidRPr="00CF51F1">
        <w:rPr>
          <w:rFonts w:ascii="Calibri" w:hAnsi="Calibri" w:cs="Arial"/>
          <w:sz w:val="22"/>
          <w:szCs w:val="22"/>
        </w:rPr>
        <w:t xml:space="preserve"> by the </w:t>
      </w:r>
      <w:r w:rsidR="00560A45">
        <w:rPr>
          <w:rFonts w:ascii="Calibri" w:hAnsi="Calibri" w:cs="Arial"/>
          <w:sz w:val="22"/>
          <w:szCs w:val="22"/>
        </w:rPr>
        <w:t>CCSNH IRB</w:t>
      </w:r>
      <w:r w:rsidRPr="00CF51F1">
        <w:rPr>
          <w:rFonts w:ascii="Calibri" w:hAnsi="Calibri" w:cs="Arial"/>
          <w:sz w:val="22"/>
          <w:szCs w:val="22"/>
        </w:rPr>
        <w:t xml:space="preserve">.  If written consent is required, all participants will be consented by signing a copy of the consent form that has a non-expired </w:t>
      </w:r>
      <w:r w:rsidR="00560A45">
        <w:rPr>
          <w:rFonts w:ascii="Calibri" w:hAnsi="Calibri" w:cs="Arial"/>
          <w:sz w:val="22"/>
          <w:szCs w:val="22"/>
        </w:rPr>
        <w:t>CCSNH IRB</w:t>
      </w:r>
      <w:r w:rsidRPr="00CF51F1">
        <w:rPr>
          <w:rFonts w:ascii="Calibri" w:hAnsi="Calibri" w:cs="Arial"/>
          <w:sz w:val="22"/>
          <w:szCs w:val="22"/>
        </w:rPr>
        <w:t xml:space="preserve"> approval </w:t>
      </w:r>
      <w:r w:rsidR="00B421C1">
        <w:rPr>
          <w:rFonts w:ascii="Calibri" w:hAnsi="Calibri" w:cs="Arial"/>
          <w:sz w:val="22"/>
          <w:szCs w:val="22"/>
        </w:rPr>
        <w:t>number</w:t>
      </w:r>
      <w:r w:rsidR="00075C0B">
        <w:rPr>
          <w:rFonts w:ascii="Calibri" w:hAnsi="Calibri" w:cs="Arial"/>
          <w:sz w:val="22"/>
          <w:szCs w:val="22"/>
        </w:rPr>
        <w:t xml:space="preserve"> and given a copy of the consent</w:t>
      </w:r>
      <w:r w:rsidRPr="00CF51F1">
        <w:rPr>
          <w:rFonts w:ascii="Calibri" w:hAnsi="Calibri" w:cs="Arial"/>
          <w:sz w:val="22"/>
          <w:szCs w:val="22"/>
        </w:rPr>
        <w:t>.</w:t>
      </w:r>
    </w:p>
    <w:p w14:paraId="479B36F3" w14:textId="148CE8CF" w:rsidR="00CF51F1" w:rsidRPr="00CF51F1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CF51F1">
        <w:rPr>
          <w:rFonts w:ascii="Calibri" w:hAnsi="Calibri" w:cs="Arial"/>
          <w:sz w:val="22"/>
          <w:szCs w:val="22"/>
        </w:rPr>
        <w:t xml:space="preserve">That the </w:t>
      </w:r>
      <w:r w:rsidR="00560A45">
        <w:rPr>
          <w:rFonts w:ascii="Calibri" w:hAnsi="Calibri" w:cs="Arial"/>
          <w:sz w:val="22"/>
          <w:szCs w:val="22"/>
        </w:rPr>
        <w:t>CCSNH IRB</w:t>
      </w:r>
      <w:r w:rsidRPr="00CF51F1">
        <w:rPr>
          <w:rFonts w:ascii="Calibri" w:hAnsi="Calibri" w:cs="Arial"/>
          <w:sz w:val="22"/>
          <w:szCs w:val="22"/>
        </w:rPr>
        <w:t xml:space="preserve"> will be notified </w:t>
      </w:r>
      <w:r w:rsidR="00121F92">
        <w:rPr>
          <w:rFonts w:ascii="Calibri" w:hAnsi="Calibri" w:cs="Arial"/>
          <w:sz w:val="22"/>
          <w:szCs w:val="22"/>
        </w:rPr>
        <w:t xml:space="preserve">prior to </w:t>
      </w:r>
      <w:r w:rsidRPr="00CF51F1">
        <w:rPr>
          <w:rFonts w:ascii="Calibri" w:hAnsi="Calibri" w:cs="Arial"/>
          <w:sz w:val="22"/>
          <w:szCs w:val="22"/>
        </w:rPr>
        <w:t xml:space="preserve">a </w:t>
      </w:r>
      <w:r w:rsidRPr="00CF51F1">
        <w:rPr>
          <w:rFonts w:ascii="Calibri" w:hAnsi="Calibri" w:cs="Arial"/>
          <w:b/>
          <w:sz w:val="22"/>
          <w:szCs w:val="22"/>
        </w:rPr>
        <w:t>change in the Principal Investigator</w:t>
      </w:r>
      <w:r w:rsidRPr="00CF51F1">
        <w:rPr>
          <w:rFonts w:ascii="Calibri" w:hAnsi="Calibri" w:cs="Arial"/>
          <w:sz w:val="22"/>
          <w:szCs w:val="22"/>
        </w:rPr>
        <w:t xml:space="preserve"> for the study.</w:t>
      </w:r>
    </w:p>
    <w:p w14:paraId="2897E437" w14:textId="71A8620D" w:rsidR="00CF51F1" w:rsidRPr="00CF51F1" w:rsidRDefault="00CF51F1" w:rsidP="009B4EE9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CF51F1">
        <w:rPr>
          <w:rFonts w:ascii="Calibri" w:hAnsi="Calibri" w:cs="Arial"/>
          <w:sz w:val="22"/>
          <w:szCs w:val="22"/>
        </w:rPr>
        <w:t xml:space="preserve">That the </w:t>
      </w:r>
      <w:r w:rsidR="00560A45">
        <w:rPr>
          <w:rFonts w:ascii="Calibri" w:hAnsi="Calibri" w:cs="Arial"/>
          <w:sz w:val="22"/>
          <w:szCs w:val="22"/>
        </w:rPr>
        <w:t>CCSNH IRB</w:t>
      </w:r>
      <w:r w:rsidRPr="00CF51F1">
        <w:rPr>
          <w:rFonts w:ascii="Calibri" w:hAnsi="Calibri" w:cs="Arial"/>
          <w:sz w:val="22"/>
          <w:szCs w:val="22"/>
        </w:rPr>
        <w:t xml:space="preserve"> will be notified when</w:t>
      </w:r>
      <w:r w:rsidRPr="00CF51F1">
        <w:rPr>
          <w:rFonts w:ascii="Calibri" w:hAnsi="Calibri" w:cs="Arial"/>
          <w:b/>
          <w:sz w:val="22"/>
          <w:szCs w:val="22"/>
        </w:rPr>
        <w:t xml:space="preserve"> the active study is complete</w:t>
      </w:r>
      <w:r w:rsidRPr="00CF51F1">
        <w:rPr>
          <w:rFonts w:ascii="Calibri" w:hAnsi="Calibri" w:cs="Arial"/>
          <w:sz w:val="22"/>
          <w:szCs w:val="22"/>
        </w:rPr>
        <w:t>.</w:t>
      </w:r>
    </w:p>
    <w:p w14:paraId="661AE6F2" w14:textId="77777777" w:rsidR="005C2952" w:rsidRPr="00416AF6" w:rsidRDefault="005C2952" w:rsidP="005C2952">
      <w:pPr>
        <w:tabs>
          <w:tab w:val="left" w:pos="-720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4455"/>
      </w:tblGrid>
      <w:tr w:rsidR="004671A5" w:rsidRPr="00416AF6" w14:paraId="3CA58986" w14:textId="77777777" w:rsidTr="00853FF6">
        <w:trPr>
          <w:trHeight w:val="180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AD15E" w14:textId="77777777" w:rsidR="004671A5" w:rsidRPr="00416AF6" w:rsidRDefault="004671A5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EDBDC" w14:textId="77777777" w:rsidR="004671A5" w:rsidRPr="00416AF6" w:rsidRDefault="004671A5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71A5" w:rsidRPr="00416AF6" w14:paraId="0E2A4F9C" w14:textId="77777777" w:rsidTr="00853FF6">
        <w:trPr>
          <w:trHeight w:val="180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9A43C" w14:textId="77777777" w:rsidR="004671A5" w:rsidRPr="00416AF6" w:rsidRDefault="004671A5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Principal Investigator (print)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E615E" w14:textId="77777777" w:rsidR="004671A5" w:rsidRPr="00416AF6" w:rsidRDefault="004671A5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100A6C" w:rsidRPr="00416AF6" w14:paraId="74658237" w14:textId="77777777" w:rsidTr="00853FF6">
        <w:trPr>
          <w:trHeight w:val="180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BBD6" w14:textId="77777777" w:rsidR="00100A6C" w:rsidRPr="00416AF6" w:rsidRDefault="00100A6C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EC202" w14:textId="77777777" w:rsidR="00100A6C" w:rsidRPr="00416AF6" w:rsidRDefault="00100A6C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00A6C" w:rsidRPr="00416AF6" w14:paraId="6D65A441" w14:textId="77777777" w:rsidTr="00853FF6">
        <w:trPr>
          <w:trHeight w:val="180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180B9" w14:textId="77777777" w:rsidR="00100A6C" w:rsidRPr="00416AF6" w:rsidRDefault="00100A6C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Protocol Title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42613" w14:textId="35CD454A" w:rsidR="00100A6C" w:rsidRPr="00416AF6" w:rsidRDefault="00100A6C" w:rsidP="00B421C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Protocol Number (</w:t>
            </w:r>
            <w:r w:rsidR="00560A45">
              <w:rPr>
                <w:rFonts w:asciiTheme="minorHAnsi" w:hAnsiTheme="minorHAnsi" w:cs="Arial"/>
                <w:b/>
                <w:sz w:val="22"/>
                <w:szCs w:val="22"/>
              </w:rPr>
              <w:t>CCSNH IRB</w:t>
            </w: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 xml:space="preserve"> only)</w:t>
            </w:r>
          </w:p>
        </w:tc>
      </w:tr>
      <w:tr w:rsidR="00100A6C" w:rsidRPr="00416AF6" w14:paraId="53ECF942" w14:textId="77777777" w:rsidTr="00853FF6">
        <w:trPr>
          <w:trHeight w:val="180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B4D78" w14:textId="77777777" w:rsidR="00100A6C" w:rsidRPr="00416AF6" w:rsidRDefault="00100A6C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B7D82D" w14:textId="77777777" w:rsidR="00100A6C" w:rsidRPr="00416AF6" w:rsidRDefault="00100A6C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067" w:rsidRPr="00416AF6" w14:paraId="738F2004" w14:textId="77777777" w:rsidTr="00853FF6">
        <w:trPr>
          <w:trHeight w:val="180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33AAF" w14:textId="77777777" w:rsidR="004C1067" w:rsidRPr="00416AF6" w:rsidRDefault="004C1067" w:rsidP="004671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Principal Investigator’s Signature</w:t>
            </w:r>
          </w:p>
        </w:tc>
      </w:tr>
    </w:tbl>
    <w:p w14:paraId="54CC2E7D" w14:textId="77777777" w:rsidR="004671A5" w:rsidRPr="00416AF6" w:rsidRDefault="004671A5" w:rsidP="005C2952">
      <w:pPr>
        <w:tabs>
          <w:tab w:val="left" w:pos="-720"/>
        </w:tabs>
        <w:suppressAutoHyphens/>
        <w:rPr>
          <w:rFonts w:asciiTheme="minorHAnsi" w:hAnsiTheme="minorHAnsi" w:cs="Arial"/>
          <w:b/>
          <w:sz w:val="22"/>
          <w:szCs w:val="22"/>
        </w:rPr>
      </w:pPr>
    </w:p>
    <w:p w14:paraId="38206720" w14:textId="79916F29" w:rsidR="005C2952" w:rsidRPr="00416AF6" w:rsidRDefault="005C2952" w:rsidP="005C2952">
      <w:pPr>
        <w:rPr>
          <w:rFonts w:asciiTheme="minorHAnsi" w:hAnsiTheme="minorHAnsi" w:cs="Arial"/>
          <w:b/>
          <w:sz w:val="18"/>
          <w:szCs w:val="18"/>
        </w:rPr>
      </w:pPr>
      <w:r w:rsidRPr="00416AF6">
        <w:rPr>
          <w:rFonts w:asciiTheme="minorHAnsi" w:hAnsiTheme="minorHAnsi" w:cs="Arial"/>
          <w:b/>
          <w:sz w:val="18"/>
          <w:szCs w:val="18"/>
        </w:rPr>
        <w:t xml:space="preserve">The </w:t>
      </w:r>
      <w:r w:rsidR="00560A45">
        <w:rPr>
          <w:rFonts w:asciiTheme="minorHAnsi" w:hAnsiTheme="minorHAnsi" w:cs="Arial"/>
          <w:b/>
          <w:sz w:val="18"/>
          <w:szCs w:val="18"/>
        </w:rPr>
        <w:t>CCSNH IRB</w:t>
      </w:r>
      <w:r w:rsidR="00B421C1">
        <w:rPr>
          <w:rFonts w:asciiTheme="minorHAnsi" w:hAnsiTheme="minorHAnsi" w:cs="Arial"/>
          <w:b/>
          <w:sz w:val="18"/>
          <w:szCs w:val="18"/>
        </w:rPr>
        <w:t xml:space="preserve"> </w:t>
      </w:r>
      <w:r w:rsidRPr="00416AF6">
        <w:rPr>
          <w:rFonts w:asciiTheme="minorHAnsi" w:hAnsiTheme="minorHAnsi" w:cs="Arial"/>
          <w:b/>
          <w:sz w:val="18"/>
          <w:szCs w:val="18"/>
        </w:rPr>
        <w:t xml:space="preserve">reserves the right to terminate this study at any time if, in its opinion, (1) the risks of further </w:t>
      </w:r>
      <w:r w:rsidR="00C10786">
        <w:rPr>
          <w:rFonts w:asciiTheme="minorHAnsi" w:hAnsiTheme="minorHAnsi" w:cs="Arial"/>
          <w:b/>
          <w:sz w:val="18"/>
          <w:szCs w:val="18"/>
        </w:rPr>
        <w:t>research</w:t>
      </w:r>
      <w:r w:rsidRPr="00416AF6">
        <w:rPr>
          <w:rFonts w:asciiTheme="minorHAnsi" w:hAnsiTheme="minorHAnsi" w:cs="Arial"/>
          <w:b/>
          <w:sz w:val="18"/>
          <w:szCs w:val="18"/>
        </w:rPr>
        <w:t xml:space="preserve"> are prohibitive, or (2) the above agreement is breached.</w:t>
      </w:r>
    </w:p>
    <w:p w14:paraId="4E20F7D0" w14:textId="77777777" w:rsidR="00915187" w:rsidRPr="00F91DE1" w:rsidRDefault="005C2952" w:rsidP="00915187">
      <w:pPr>
        <w:numPr>
          <w:ilvl w:val="0"/>
          <w:numId w:val="4"/>
        </w:numPr>
        <w:outlineLvl w:val="0"/>
        <w:rPr>
          <w:rFonts w:asciiTheme="minorHAnsi" w:hAnsiTheme="minorHAnsi" w:cs="Arial"/>
          <w:b/>
          <w:bCs/>
          <w:sz w:val="32"/>
          <w:szCs w:val="32"/>
        </w:rPr>
      </w:pPr>
      <w:r w:rsidRPr="00416AF6">
        <w:rPr>
          <w:rFonts w:asciiTheme="minorHAnsi" w:hAnsiTheme="minorHAnsi" w:cs="Arial"/>
          <w:sz w:val="22"/>
          <w:szCs w:val="22"/>
        </w:rPr>
        <w:br w:type="page"/>
      </w:r>
      <w:r w:rsidR="00915187">
        <w:rPr>
          <w:rFonts w:asciiTheme="minorHAnsi" w:hAnsiTheme="minorHAnsi" w:cs="Arial"/>
          <w:b/>
          <w:sz w:val="32"/>
          <w:szCs w:val="32"/>
        </w:rPr>
        <w:lastRenderedPageBreak/>
        <w:t>B</w:t>
      </w:r>
      <w:r w:rsidR="00915187" w:rsidRPr="00F91DE1">
        <w:rPr>
          <w:rFonts w:asciiTheme="minorHAnsi" w:hAnsiTheme="minorHAnsi" w:cs="Arial"/>
          <w:b/>
          <w:sz w:val="32"/>
          <w:szCs w:val="32"/>
        </w:rPr>
        <w:t xml:space="preserve">. </w:t>
      </w:r>
      <w:r w:rsidR="00915187">
        <w:rPr>
          <w:rFonts w:asciiTheme="minorHAnsi" w:hAnsiTheme="minorHAnsi" w:cs="Arial"/>
          <w:b/>
          <w:sz w:val="32"/>
          <w:szCs w:val="32"/>
        </w:rPr>
        <w:t>Permissions</w:t>
      </w:r>
    </w:p>
    <w:p w14:paraId="61CFC173" w14:textId="1E5BB77A" w:rsidR="00915187" w:rsidRPr="00416AF6" w:rsidRDefault="00CE205F" w:rsidP="00915187">
      <w:pPr>
        <w:tabs>
          <w:tab w:val="left" w:pos="-720"/>
        </w:tabs>
        <w:suppressAutoHyphens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18F29A41" wp14:editId="014710CA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6819900" cy="0"/>
                <wp:effectExtent l="0" t="1905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4444" id="Line 12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6pt" to="53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6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" strokeweight="2.25pt"/>
            </w:pict>
          </mc:Fallback>
        </mc:AlternateContent>
      </w:r>
    </w:p>
    <w:p w14:paraId="7A3D3F47" w14:textId="77777777" w:rsidR="00915187" w:rsidRPr="00416AF6" w:rsidRDefault="00915187" w:rsidP="00915187">
      <w:pPr>
        <w:tabs>
          <w:tab w:val="left" w:pos="-720"/>
        </w:tabs>
        <w:suppressAutoHyphens/>
        <w:outlineLvl w:val="0"/>
        <w:rPr>
          <w:rFonts w:asciiTheme="minorHAnsi" w:hAnsiTheme="minorHAnsi" w:cs="Arial"/>
          <w:b/>
          <w:sz w:val="20"/>
          <w:szCs w:val="20"/>
        </w:rPr>
      </w:pPr>
      <w:r w:rsidRPr="00416AF6">
        <w:rPr>
          <w:rFonts w:asciiTheme="minorHAnsi" w:hAnsiTheme="minorHAnsi" w:cs="Arial"/>
          <w:b/>
          <w:sz w:val="20"/>
          <w:szCs w:val="20"/>
        </w:rPr>
        <w:t xml:space="preserve">BY SIGNING THIS DOCUMENT, THE </w:t>
      </w:r>
      <w:r>
        <w:rPr>
          <w:rFonts w:asciiTheme="minorHAnsi" w:hAnsiTheme="minorHAnsi" w:cs="Arial"/>
          <w:b/>
          <w:sz w:val="20"/>
          <w:szCs w:val="20"/>
        </w:rPr>
        <w:t xml:space="preserve">DEPARTMENT CHAIR </w:t>
      </w:r>
      <w:r w:rsidRPr="00416AF6">
        <w:rPr>
          <w:rFonts w:asciiTheme="minorHAnsi" w:hAnsiTheme="minorHAnsi" w:cs="Arial"/>
          <w:b/>
          <w:sz w:val="20"/>
          <w:szCs w:val="20"/>
        </w:rPr>
        <w:t>AGREES:</w:t>
      </w:r>
    </w:p>
    <w:p w14:paraId="1AB17338" w14:textId="77777777" w:rsidR="00EB6DF0" w:rsidRDefault="00915187" w:rsidP="00915187">
      <w:pPr>
        <w:numPr>
          <w:ilvl w:val="0"/>
          <w:numId w:val="13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EB6DF0">
        <w:rPr>
          <w:rFonts w:ascii="Calibri" w:hAnsi="Calibri" w:cs="Arial"/>
          <w:sz w:val="22"/>
          <w:szCs w:val="22"/>
        </w:rPr>
        <w:t>T</w:t>
      </w:r>
      <w:r w:rsidR="00EB6DF0" w:rsidRPr="00EB6DF0">
        <w:rPr>
          <w:rFonts w:ascii="Calibri" w:hAnsi="Calibri" w:cs="Arial"/>
          <w:sz w:val="22"/>
          <w:szCs w:val="22"/>
        </w:rPr>
        <w:t xml:space="preserve">hat the principal investigator has provided notification of intent to research.  </w:t>
      </w:r>
    </w:p>
    <w:p w14:paraId="249DD887" w14:textId="77777777" w:rsidR="00915187" w:rsidRPr="001B7C9E" w:rsidRDefault="00EB6DF0" w:rsidP="00915187">
      <w:pPr>
        <w:numPr>
          <w:ilvl w:val="0"/>
          <w:numId w:val="13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1B7C9E">
        <w:rPr>
          <w:rFonts w:ascii="Calibri" w:hAnsi="Calibri" w:cs="Arial"/>
          <w:sz w:val="22"/>
          <w:szCs w:val="22"/>
        </w:rPr>
        <w:t>T</w:t>
      </w:r>
      <w:r w:rsidR="00915187" w:rsidRPr="001B7C9E">
        <w:rPr>
          <w:rFonts w:ascii="Calibri" w:hAnsi="Calibri" w:cs="Arial"/>
          <w:sz w:val="22"/>
          <w:szCs w:val="22"/>
        </w:rPr>
        <w:t xml:space="preserve">hat </w:t>
      </w:r>
      <w:r w:rsidR="00915187" w:rsidRPr="001B7C9E">
        <w:rPr>
          <w:rFonts w:ascii="Calibri" w:hAnsi="Calibri" w:cs="Arial"/>
          <w:b/>
          <w:sz w:val="22"/>
          <w:szCs w:val="22"/>
        </w:rPr>
        <w:t xml:space="preserve">no participants will be </w:t>
      </w:r>
      <w:proofErr w:type="gramStart"/>
      <w:r w:rsidR="00915187" w:rsidRPr="001B7C9E">
        <w:rPr>
          <w:rFonts w:ascii="Calibri" w:hAnsi="Calibri" w:cs="Arial"/>
          <w:b/>
          <w:sz w:val="22"/>
          <w:szCs w:val="22"/>
        </w:rPr>
        <w:t>recruited</w:t>
      </w:r>
      <w:proofErr w:type="gramEnd"/>
      <w:r w:rsidR="00915187" w:rsidRPr="001B7C9E">
        <w:rPr>
          <w:rFonts w:ascii="Calibri" w:hAnsi="Calibri" w:cs="Arial"/>
          <w:sz w:val="22"/>
          <w:szCs w:val="22"/>
        </w:rPr>
        <w:t xml:space="preserve"> or data accessed under the protocol </w:t>
      </w:r>
      <w:r w:rsidR="00915187" w:rsidRPr="001B7C9E">
        <w:rPr>
          <w:rFonts w:ascii="Calibri" w:hAnsi="Calibri" w:cs="Arial"/>
          <w:b/>
          <w:sz w:val="22"/>
          <w:szCs w:val="22"/>
        </w:rPr>
        <w:t>until</w:t>
      </w:r>
      <w:r w:rsidR="00915187" w:rsidRPr="001B7C9E">
        <w:rPr>
          <w:rFonts w:ascii="Calibri" w:hAnsi="Calibri" w:cs="Arial"/>
          <w:sz w:val="22"/>
          <w:szCs w:val="22"/>
        </w:rPr>
        <w:t xml:space="preserve"> the </w:t>
      </w:r>
      <w:r w:rsidR="001B7C9E">
        <w:rPr>
          <w:rFonts w:ascii="Calibri" w:hAnsi="Calibri" w:cs="Arial"/>
          <w:sz w:val="22"/>
          <w:szCs w:val="22"/>
        </w:rPr>
        <w:t>department chair</w:t>
      </w:r>
      <w:r w:rsidR="00915187" w:rsidRPr="001B7C9E">
        <w:rPr>
          <w:rFonts w:ascii="Calibri" w:hAnsi="Calibri" w:cs="Arial"/>
          <w:sz w:val="22"/>
          <w:szCs w:val="22"/>
        </w:rPr>
        <w:t xml:space="preserve"> has received </w:t>
      </w:r>
      <w:r w:rsidR="001B7C9E">
        <w:rPr>
          <w:rFonts w:ascii="Calibri" w:hAnsi="Calibri" w:cs="Arial"/>
          <w:sz w:val="22"/>
          <w:szCs w:val="22"/>
        </w:rPr>
        <w:t xml:space="preserve">notification of </w:t>
      </w:r>
      <w:r w:rsidR="00915187" w:rsidRPr="001B7C9E">
        <w:rPr>
          <w:rFonts w:ascii="Calibri" w:hAnsi="Calibri" w:cs="Arial"/>
          <w:b/>
          <w:sz w:val="22"/>
          <w:szCs w:val="22"/>
        </w:rPr>
        <w:t xml:space="preserve">final approval or exemption determination </w:t>
      </w:r>
      <w:r w:rsidR="00915187" w:rsidRPr="001B7C9E">
        <w:rPr>
          <w:rFonts w:ascii="Calibri" w:hAnsi="Calibri" w:cs="Arial"/>
          <w:sz w:val="22"/>
          <w:szCs w:val="22"/>
        </w:rPr>
        <w:t>from</w:t>
      </w:r>
      <w:r w:rsidR="00915187" w:rsidRPr="001B7C9E">
        <w:rPr>
          <w:rFonts w:ascii="Calibri" w:hAnsi="Calibri" w:cs="Arial"/>
          <w:b/>
          <w:sz w:val="22"/>
          <w:szCs w:val="22"/>
        </w:rPr>
        <w:t xml:space="preserve"> </w:t>
      </w:r>
      <w:r w:rsidR="00915187" w:rsidRPr="001B7C9E">
        <w:rPr>
          <w:rFonts w:ascii="Calibri" w:hAnsi="Calibri" w:cs="Arial"/>
          <w:sz w:val="22"/>
          <w:szCs w:val="22"/>
        </w:rPr>
        <w:t>the Chair of the Ethical Research Board or designee.</w:t>
      </w:r>
    </w:p>
    <w:p w14:paraId="56887AD3" w14:textId="5A51CAE5" w:rsidR="00915187" w:rsidRPr="001B7C9E" w:rsidRDefault="00915187" w:rsidP="00915187">
      <w:pPr>
        <w:numPr>
          <w:ilvl w:val="0"/>
          <w:numId w:val="13"/>
        </w:numPr>
        <w:tabs>
          <w:tab w:val="left" w:pos="-720"/>
        </w:tabs>
        <w:suppressAutoHyphens/>
        <w:rPr>
          <w:rFonts w:ascii="Calibri" w:hAnsi="Calibri" w:cs="Arial"/>
          <w:sz w:val="22"/>
          <w:szCs w:val="22"/>
        </w:rPr>
      </w:pPr>
      <w:r w:rsidRPr="001B7C9E">
        <w:rPr>
          <w:rFonts w:ascii="Calibri" w:hAnsi="Calibri" w:cs="Arial"/>
          <w:sz w:val="22"/>
          <w:szCs w:val="22"/>
        </w:rPr>
        <w:t xml:space="preserve">That any </w:t>
      </w:r>
      <w:r w:rsidR="001B7C9E">
        <w:rPr>
          <w:rFonts w:ascii="Calibri" w:hAnsi="Calibri" w:cs="Arial"/>
          <w:sz w:val="22"/>
          <w:szCs w:val="22"/>
        </w:rPr>
        <w:t xml:space="preserve">observed </w:t>
      </w:r>
      <w:r w:rsidRPr="001B7C9E">
        <w:rPr>
          <w:rFonts w:ascii="Calibri" w:hAnsi="Calibri" w:cs="Arial"/>
          <w:b/>
          <w:sz w:val="22"/>
          <w:szCs w:val="22"/>
        </w:rPr>
        <w:t xml:space="preserve">deviation from the protocol and/or consent form </w:t>
      </w:r>
      <w:r w:rsidRPr="001B7C9E">
        <w:rPr>
          <w:rFonts w:ascii="Calibri" w:hAnsi="Calibri" w:cs="Arial"/>
          <w:sz w:val="22"/>
          <w:szCs w:val="22"/>
        </w:rPr>
        <w:t xml:space="preserve">during the study </w:t>
      </w:r>
      <w:r w:rsidRPr="001B7C9E">
        <w:rPr>
          <w:rFonts w:ascii="Calibri" w:hAnsi="Calibri" w:cs="Arial"/>
          <w:b/>
          <w:sz w:val="22"/>
          <w:szCs w:val="22"/>
        </w:rPr>
        <w:t xml:space="preserve">will be reported promptly to the </w:t>
      </w:r>
      <w:r w:rsidR="00560A45">
        <w:rPr>
          <w:rFonts w:ascii="Calibri" w:hAnsi="Calibri" w:cs="Arial"/>
          <w:b/>
          <w:sz w:val="22"/>
          <w:szCs w:val="22"/>
        </w:rPr>
        <w:t>CCSNH IRB</w:t>
      </w:r>
      <w:r w:rsidRPr="001B7C9E">
        <w:rPr>
          <w:rFonts w:ascii="Calibri" w:hAnsi="Calibri" w:cs="Arial"/>
          <w:b/>
          <w:sz w:val="22"/>
          <w:szCs w:val="22"/>
        </w:rPr>
        <w:t xml:space="preserve"> </w:t>
      </w:r>
      <w:r w:rsidRPr="001B7C9E">
        <w:rPr>
          <w:rFonts w:ascii="Calibri" w:hAnsi="Calibri" w:cs="Arial"/>
          <w:sz w:val="22"/>
          <w:szCs w:val="22"/>
        </w:rPr>
        <w:t>in writing.</w:t>
      </w:r>
    </w:p>
    <w:p w14:paraId="4CDCCAF1" w14:textId="77777777" w:rsidR="00915187" w:rsidRPr="001B7C9E" w:rsidRDefault="00915187" w:rsidP="00915187">
      <w:pPr>
        <w:tabs>
          <w:tab w:val="left" w:pos="-720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4455"/>
      </w:tblGrid>
      <w:tr w:rsidR="00121F92" w:rsidRPr="00416AF6" w14:paraId="41BCC88C" w14:textId="77777777" w:rsidTr="00A73BAD">
        <w:trPr>
          <w:trHeight w:val="18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CE59D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19638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00CE51FB" w14:textId="77777777" w:rsidTr="00A73BAD">
        <w:trPr>
          <w:trHeight w:val="18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7369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Principal Investigator (print)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640BD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121F92" w:rsidRPr="00416AF6" w14:paraId="3B637A40" w14:textId="77777777" w:rsidTr="00A73BAD">
        <w:trPr>
          <w:trHeight w:val="180"/>
        </w:trPr>
        <w:tc>
          <w:tcPr>
            <w:tcW w:w="10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BC0F6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964860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1C63030A" w14:textId="77777777" w:rsidTr="00A73BAD">
        <w:trPr>
          <w:trHeight w:val="18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5CF00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Department Chair</w:t>
            </w: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 xml:space="preserve"> (print)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32676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6B17799F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EA1B328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2A4E9507" w14:textId="77777777" w:rsidTr="00A73BAD">
        <w:trPr>
          <w:trHeight w:val="180"/>
        </w:trPr>
        <w:tc>
          <w:tcPr>
            <w:tcW w:w="10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853B4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Department Chair signature</w:t>
            </w:r>
          </w:p>
          <w:p w14:paraId="2C2FD54B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165ADD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A8A819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45C2CA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08050804" w14:textId="77777777" w:rsidTr="00A73BAD">
        <w:trPr>
          <w:trHeight w:val="18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7F8A0" w14:textId="732C194F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Vice President of Academic Affairs </w:t>
            </w: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(print)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9C5C0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  <w:p w14:paraId="4EB4365C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963891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08995FA3" w14:textId="77777777" w:rsidTr="00A73BAD">
        <w:trPr>
          <w:trHeight w:val="180"/>
        </w:trPr>
        <w:tc>
          <w:tcPr>
            <w:tcW w:w="10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14650" w14:textId="6336F6CE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Vice President of Academic Affairs signature</w:t>
            </w:r>
          </w:p>
          <w:p w14:paraId="65C34221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CCC861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12FE34A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2F749D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59E3AD17" w14:textId="77777777" w:rsidTr="00A73BAD">
        <w:trPr>
          <w:trHeight w:val="180"/>
        </w:trPr>
        <w:tc>
          <w:tcPr>
            <w:tcW w:w="10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6B751" w14:textId="77777777" w:rsidR="00121F92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1F92" w:rsidRPr="00416AF6" w14:paraId="32C893E1" w14:textId="77777777" w:rsidTr="00A73BAD">
        <w:trPr>
          <w:trHeight w:val="18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41F34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Protocol Title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DCB2F" w14:textId="26BF7880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>Protocol Number (</w:t>
            </w:r>
            <w:r w:rsidR="00560A45">
              <w:rPr>
                <w:rFonts w:asciiTheme="minorHAnsi" w:hAnsiTheme="minorHAnsi" w:cs="Arial"/>
                <w:b/>
                <w:sz w:val="22"/>
                <w:szCs w:val="22"/>
              </w:rPr>
              <w:t>CCSNH IRB</w:t>
            </w:r>
            <w:r w:rsidRPr="00416AF6">
              <w:rPr>
                <w:rFonts w:asciiTheme="minorHAnsi" w:hAnsiTheme="minorHAnsi" w:cs="Arial"/>
                <w:b/>
                <w:sz w:val="22"/>
                <w:szCs w:val="22"/>
              </w:rPr>
              <w:t xml:space="preserve"> only)</w:t>
            </w:r>
          </w:p>
        </w:tc>
      </w:tr>
      <w:tr w:rsidR="00121F92" w:rsidRPr="00416AF6" w14:paraId="051A7D01" w14:textId="77777777" w:rsidTr="00A73BAD">
        <w:trPr>
          <w:trHeight w:val="180"/>
        </w:trPr>
        <w:tc>
          <w:tcPr>
            <w:tcW w:w="10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DF55B" w14:textId="77777777" w:rsidR="00121F92" w:rsidRPr="00416AF6" w:rsidRDefault="00121F92" w:rsidP="00A73BA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F6DE826" w14:textId="77777777" w:rsidR="00915187" w:rsidRPr="00416AF6" w:rsidRDefault="00915187" w:rsidP="00915187">
      <w:pPr>
        <w:tabs>
          <w:tab w:val="left" w:pos="-720"/>
        </w:tabs>
        <w:suppressAutoHyphens/>
        <w:rPr>
          <w:rFonts w:asciiTheme="minorHAnsi" w:hAnsiTheme="minorHAnsi" w:cs="Arial"/>
          <w:b/>
          <w:sz w:val="22"/>
          <w:szCs w:val="22"/>
        </w:rPr>
      </w:pPr>
    </w:p>
    <w:p w14:paraId="166FDF09" w14:textId="09D351B9" w:rsidR="00915187" w:rsidRPr="00416AF6" w:rsidRDefault="00915187" w:rsidP="00915187">
      <w:pPr>
        <w:rPr>
          <w:rFonts w:asciiTheme="minorHAnsi" w:hAnsiTheme="minorHAnsi" w:cs="Arial"/>
          <w:b/>
          <w:sz w:val="18"/>
          <w:szCs w:val="18"/>
        </w:rPr>
      </w:pPr>
      <w:r w:rsidRPr="00416AF6">
        <w:rPr>
          <w:rFonts w:asciiTheme="minorHAnsi" w:hAnsiTheme="minorHAnsi" w:cs="Arial"/>
          <w:b/>
          <w:sz w:val="18"/>
          <w:szCs w:val="18"/>
        </w:rPr>
        <w:t xml:space="preserve">The </w:t>
      </w:r>
      <w:r w:rsidR="00560A45">
        <w:rPr>
          <w:rFonts w:asciiTheme="minorHAnsi" w:hAnsiTheme="minorHAnsi" w:cs="Arial"/>
          <w:b/>
          <w:sz w:val="18"/>
          <w:szCs w:val="18"/>
        </w:rPr>
        <w:t>CCSNH IRB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16AF6">
        <w:rPr>
          <w:rFonts w:asciiTheme="minorHAnsi" w:hAnsiTheme="minorHAnsi" w:cs="Arial"/>
          <w:b/>
          <w:sz w:val="18"/>
          <w:szCs w:val="18"/>
        </w:rPr>
        <w:t xml:space="preserve">reserves the right to terminate this study at any time if, in its opinion, (1) the risks of further </w:t>
      </w:r>
      <w:r>
        <w:rPr>
          <w:rFonts w:asciiTheme="minorHAnsi" w:hAnsiTheme="minorHAnsi" w:cs="Arial"/>
          <w:b/>
          <w:sz w:val="18"/>
          <w:szCs w:val="18"/>
        </w:rPr>
        <w:t>research</w:t>
      </w:r>
      <w:r w:rsidRPr="00416AF6">
        <w:rPr>
          <w:rFonts w:asciiTheme="minorHAnsi" w:hAnsiTheme="minorHAnsi" w:cs="Arial"/>
          <w:b/>
          <w:sz w:val="18"/>
          <w:szCs w:val="18"/>
        </w:rPr>
        <w:t xml:space="preserve"> are prohibitive, or (2) the above agreement is breached.</w:t>
      </w:r>
    </w:p>
    <w:p w14:paraId="5CCC1EF4" w14:textId="77777777" w:rsidR="005C2952" w:rsidRPr="00853FF6" w:rsidRDefault="00915187" w:rsidP="00915187">
      <w:pPr>
        <w:tabs>
          <w:tab w:val="left" w:pos="5040"/>
        </w:tabs>
        <w:outlineLvl w:val="0"/>
        <w:rPr>
          <w:rFonts w:asciiTheme="minorHAnsi" w:hAnsiTheme="minorHAnsi" w:cs="Arial"/>
          <w:b/>
          <w:bCs/>
          <w:sz w:val="52"/>
          <w:szCs w:val="52"/>
        </w:rPr>
      </w:pPr>
      <w:r w:rsidRPr="00416AF6">
        <w:rPr>
          <w:rFonts w:asciiTheme="minorHAnsi" w:hAnsiTheme="minorHAnsi" w:cs="Arial"/>
          <w:sz w:val="22"/>
          <w:szCs w:val="22"/>
        </w:rPr>
        <w:br w:type="page"/>
      </w:r>
      <w:r w:rsidR="005C2952" w:rsidRPr="00853FF6">
        <w:rPr>
          <w:rFonts w:asciiTheme="minorHAnsi" w:hAnsiTheme="minorHAnsi" w:cs="Arial"/>
          <w:b/>
          <w:bCs/>
          <w:noProof/>
          <w:sz w:val="52"/>
          <w:szCs w:val="52"/>
        </w:rPr>
        <w:lastRenderedPageBreak/>
        <w:t>Protocol Form</w:t>
      </w:r>
      <w:r w:rsidR="003274FB" w:rsidRPr="00853FF6">
        <w:rPr>
          <w:rFonts w:asciiTheme="minorHAnsi" w:hAnsiTheme="minorHAnsi" w:cs="Arial"/>
          <w:b/>
          <w:bCs/>
          <w:noProof/>
          <w:sz w:val="52"/>
          <w:szCs w:val="52"/>
        </w:rPr>
        <w:tab/>
      </w:r>
    </w:p>
    <w:p w14:paraId="1DCC69CF" w14:textId="77777777" w:rsidR="005C2952" w:rsidRDefault="005C2952">
      <w:pPr>
        <w:rPr>
          <w:rFonts w:ascii="Arial" w:hAnsi="Arial" w:cs="Arial"/>
          <w:b/>
          <w:bCs/>
        </w:rPr>
      </w:pPr>
    </w:p>
    <w:p w14:paraId="4603E4A5" w14:textId="77777777" w:rsidR="00F145D0" w:rsidRPr="005C2952" w:rsidRDefault="004C1067" w:rsidP="00CB2E5E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B. </w:t>
      </w:r>
      <w:r w:rsidR="00F145D0" w:rsidRPr="005C2952">
        <w:rPr>
          <w:rFonts w:ascii="Arial" w:hAnsi="Arial" w:cs="Arial"/>
          <w:b/>
          <w:bCs/>
          <w:sz w:val="32"/>
          <w:szCs w:val="32"/>
        </w:rPr>
        <w:t>Protocol Information</w:t>
      </w:r>
    </w:p>
    <w:tbl>
      <w:tblPr>
        <w:tblW w:w="0" w:type="auto"/>
        <w:tblCellSpacing w:w="21" w:type="dxa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34"/>
        <w:gridCol w:w="292"/>
        <w:gridCol w:w="3685"/>
        <w:gridCol w:w="6489"/>
      </w:tblGrid>
      <w:tr w:rsidR="00174B2B" w:rsidRPr="00853FF6" w14:paraId="3DBFDAD6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1E675B7F" w14:textId="1039ED2B" w:rsidR="00F145D0" w:rsidRPr="00853FF6" w:rsidRDefault="00560A45" w:rsidP="00B421C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CCSNH IRB</w:t>
            </w:r>
            <w:r w:rsidR="00B421C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145D0" w:rsidRPr="00853FF6">
              <w:rPr>
                <w:rFonts w:asciiTheme="minorHAnsi" w:hAnsiTheme="minorHAnsi" w:cs="Arial"/>
                <w:b/>
                <w:sz w:val="22"/>
                <w:szCs w:val="22"/>
              </w:rPr>
              <w:t>Protocol Number</w:t>
            </w:r>
            <w:r w:rsidR="00BD5098" w:rsidRPr="00853FF6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r w:rsidR="004E37AD" w:rsidRPr="00853FF6">
              <w:rPr>
                <w:rFonts w:asciiTheme="minorHAnsi" w:hAnsiTheme="minorHAnsi" w:cs="Arial"/>
                <w:b/>
                <w:sz w:val="22"/>
                <w:szCs w:val="22"/>
              </w:rPr>
              <w:t xml:space="preserve">assigned by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CCSNH IRB</w:t>
            </w:r>
            <w:r w:rsidR="004E37AD" w:rsidRPr="00853FF6">
              <w:rPr>
                <w:rFonts w:asciiTheme="minorHAnsi" w:hAnsiTheme="minorHAnsi" w:cs="Arial"/>
                <w:b/>
                <w:sz w:val="22"/>
                <w:szCs w:val="22"/>
              </w:rPr>
              <w:t>, leave blank)</w:t>
            </w:r>
            <w:r w:rsidR="00F145D0" w:rsidRPr="00853FF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7E2DCA89" w14:textId="77777777" w:rsidR="00F145D0" w:rsidRPr="00853FF6" w:rsidRDefault="00F145D0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  <w:tr w:rsidR="00A63930" w:rsidRPr="00853FF6" w14:paraId="6BF6ED21" w14:textId="77777777" w:rsidTr="00B421C1">
        <w:trPr>
          <w:tblCellSpacing w:w="21" w:type="dxa"/>
        </w:trPr>
        <w:tc>
          <w:tcPr>
            <w:tcW w:w="4248" w:type="dxa"/>
            <w:gridSpan w:val="3"/>
          </w:tcPr>
          <w:p w14:paraId="0C3E11DE" w14:textId="11099653" w:rsidR="00A63930" w:rsidRPr="00853FF6" w:rsidRDefault="00A63930" w:rsidP="00853FF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Submission date: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444025CC" w14:textId="77777777" w:rsidR="00A63930" w:rsidRPr="00853FF6" w:rsidRDefault="00A63930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74B2B" w:rsidRPr="00853FF6" w14:paraId="4564D3B9" w14:textId="77777777" w:rsidTr="00B421C1">
        <w:trPr>
          <w:tblCellSpacing w:w="21" w:type="dxa"/>
        </w:trPr>
        <w:tc>
          <w:tcPr>
            <w:tcW w:w="4248" w:type="dxa"/>
            <w:gridSpan w:val="3"/>
          </w:tcPr>
          <w:p w14:paraId="043B2155" w14:textId="77777777" w:rsidR="00174B2B" w:rsidRPr="00853FF6" w:rsidRDefault="00174B2B" w:rsidP="00853FF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Submission Type</w:t>
            </w: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(delete all those that </w:t>
            </w:r>
            <w:proofErr w:type="gramStart"/>
            <w:r w:rsidRPr="00853FF6">
              <w:rPr>
                <w:rFonts w:asciiTheme="minorHAnsi" w:hAnsiTheme="minorHAnsi" w:cs="Arial"/>
                <w:sz w:val="22"/>
                <w:szCs w:val="22"/>
              </w:rPr>
              <w:t>don’t</w:t>
            </w:r>
            <w:proofErr w:type="gramEnd"/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 apply):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6B7A6855" w14:textId="77777777" w:rsidR="00174B2B" w:rsidRDefault="00174B2B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New Protocol</w:t>
            </w:r>
          </w:p>
          <w:p w14:paraId="52017665" w14:textId="77777777" w:rsidR="00174B2B" w:rsidRPr="00853FF6" w:rsidRDefault="00174B2B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Resubmission of previously rejected protocol</w:t>
            </w:r>
          </w:p>
          <w:p w14:paraId="1D27E1BA" w14:textId="77777777" w:rsidR="00174B2B" w:rsidRPr="00853FF6" w:rsidRDefault="00174B2B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Updated protocol form (includes all previous modifications)</w:t>
            </w:r>
          </w:p>
          <w:p w14:paraId="1E0B58AA" w14:textId="77777777" w:rsidR="008A3E63" w:rsidRDefault="00174B2B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Reopening expired protocol</w:t>
            </w:r>
          </w:p>
          <w:p w14:paraId="34553F29" w14:textId="77777777" w:rsidR="00012A87" w:rsidRPr="00012A87" w:rsidRDefault="00012A8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Continuing review</w:t>
            </w:r>
          </w:p>
        </w:tc>
      </w:tr>
      <w:tr w:rsidR="00174B2B" w:rsidRPr="00853FF6" w14:paraId="76B5EE5A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481B3327" w14:textId="77777777" w:rsidR="00BD5098" w:rsidRPr="00853FF6" w:rsidRDefault="00BD5098" w:rsidP="00AE1745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Protocol Title: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56863BEE" w14:textId="77777777" w:rsidR="00D61B8E" w:rsidRPr="00853FF6" w:rsidRDefault="00D61B8E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35E8" w:rsidRPr="00853FF6" w14:paraId="189976B9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3C85EB2E" w14:textId="77777777" w:rsidR="00B135E8" w:rsidRPr="00853FF6" w:rsidRDefault="00B135E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26" w:type="dxa"/>
            <w:vAlign w:val="bottom"/>
          </w:tcPr>
          <w:p w14:paraId="789C208B" w14:textId="77777777" w:rsidR="00B135E8" w:rsidRPr="00853FF6" w:rsidRDefault="00B135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7D7AA459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526C655B" w14:textId="77777777" w:rsidR="00F145D0" w:rsidRPr="00853FF6" w:rsidRDefault="00F145D0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Principal Investigator: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23793F35" w14:textId="77777777" w:rsidR="00F145D0" w:rsidRPr="00853FF6" w:rsidRDefault="00F145D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1EDABA53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64FFF133" w14:textId="77777777" w:rsidR="0044790C" w:rsidRPr="00853FF6" w:rsidRDefault="0044790C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49D52FEE" w14:textId="77777777" w:rsidR="0044790C" w:rsidRPr="00853FF6" w:rsidRDefault="0044790C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Professional Title: 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bottom"/>
          </w:tcPr>
          <w:p w14:paraId="129CA7B6" w14:textId="77777777" w:rsidR="0044790C" w:rsidRPr="00853FF6" w:rsidRDefault="0044790C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6A41CFCC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482AC763" w14:textId="77777777" w:rsidR="0044790C" w:rsidRPr="00853FF6" w:rsidRDefault="0044790C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2C2FF483" w14:textId="77777777" w:rsidR="0044790C" w:rsidRPr="00853FF6" w:rsidRDefault="00174B2B" w:rsidP="00B421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Mailing Address: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46C40D5F" w14:textId="77777777" w:rsidR="0044790C" w:rsidRPr="00853FF6" w:rsidRDefault="0044790C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0A83B943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79CDC097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656247E1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066C79A7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1F3FC1B9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7A66FEA7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5C44392A" w14:textId="77777777" w:rsidR="00174B2B" w:rsidRPr="00853FF6" w:rsidRDefault="00B421C1" w:rsidP="00B421C1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174B2B" w:rsidRPr="00853FF6">
              <w:rPr>
                <w:rFonts w:asciiTheme="minorHAnsi" w:hAnsiTheme="minorHAnsi" w:cs="Arial"/>
                <w:sz w:val="22"/>
                <w:szCs w:val="22"/>
              </w:rPr>
              <w:t>mail address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4051DAB2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F7" w:rsidRPr="00853FF6" w14:paraId="57DEAF17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6BF78EA0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132787B7" w14:textId="77777777" w:rsidR="00E573F7" w:rsidRPr="00853FF6" w:rsidRDefault="00E93782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You are</w:t>
            </w:r>
            <w:r w:rsidR="00E573F7" w:rsidRPr="00853FF6">
              <w:rPr>
                <w:rFonts w:asciiTheme="minorHAnsi" w:hAnsiTheme="minorHAnsi" w:cs="Arial"/>
                <w:sz w:val="22"/>
                <w:szCs w:val="22"/>
              </w:rPr>
              <w:t xml:space="preserve"> (delete all those that </w:t>
            </w:r>
            <w:proofErr w:type="gramStart"/>
            <w:r w:rsidR="00E573F7" w:rsidRPr="00853FF6">
              <w:rPr>
                <w:rFonts w:asciiTheme="minorHAnsi" w:hAnsiTheme="minorHAnsi" w:cs="Arial"/>
                <w:sz w:val="22"/>
                <w:szCs w:val="22"/>
              </w:rPr>
              <w:t>don’t</w:t>
            </w:r>
            <w:proofErr w:type="gramEnd"/>
            <w:r w:rsidR="00E573F7" w:rsidRPr="00853FF6">
              <w:rPr>
                <w:rFonts w:asciiTheme="minorHAnsi" w:hAnsiTheme="minorHAnsi" w:cs="Arial"/>
                <w:sz w:val="22"/>
                <w:szCs w:val="22"/>
              </w:rPr>
              <w:t xml:space="preserve"> apply):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6E8E270F" w14:textId="77777777" w:rsidR="00E573F7" w:rsidRPr="00853FF6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Faculty</w:t>
            </w:r>
          </w:p>
          <w:p w14:paraId="5E7D5166" w14:textId="77777777" w:rsidR="00E573F7" w:rsidRPr="00853FF6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Graduate Student</w:t>
            </w:r>
          </w:p>
          <w:p w14:paraId="08A8A614" w14:textId="77777777" w:rsidR="00E573F7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Undergraduate Student</w:t>
            </w:r>
          </w:p>
          <w:p w14:paraId="48F7EF95" w14:textId="77777777" w:rsidR="00012A87" w:rsidRPr="00853FF6" w:rsidRDefault="00012A8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Postdoctoral Trainee</w:t>
            </w:r>
          </w:p>
          <w:p w14:paraId="6AAF084F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Staff</w:t>
            </w:r>
          </w:p>
        </w:tc>
      </w:tr>
      <w:tr w:rsidR="00174B2B" w:rsidRPr="00853FF6" w14:paraId="60B67873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14EFF0E1" w14:textId="77777777" w:rsidR="00174B2B" w:rsidRPr="00853FF6" w:rsidRDefault="00174B2B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53F8B450" w14:textId="77777777" w:rsidR="00174B2B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This research is for (delete all those that </w:t>
            </w:r>
            <w:proofErr w:type="gramStart"/>
            <w:r w:rsidRPr="00853FF6">
              <w:rPr>
                <w:rFonts w:asciiTheme="minorHAnsi" w:hAnsiTheme="minorHAnsi" w:cs="Arial"/>
                <w:sz w:val="22"/>
                <w:szCs w:val="22"/>
              </w:rPr>
              <w:t>don’t</w:t>
            </w:r>
            <w:proofErr w:type="gramEnd"/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 apply): 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072A5355" w14:textId="77777777" w:rsidR="00E573F7" w:rsidRPr="00853FF6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Master’s Thesis</w:t>
            </w:r>
          </w:p>
          <w:p w14:paraId="7DCB976D" w14:textId="77777777" w:rsidR="00E573F7" w:rsidRPr="00853FF6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Doctoral Dissertation</w:t>
            </w:r>
          </w:p>
          <w:p w14:paraId="067D2F9B" w14:textId="77777777" w:rsidR="00E573F7" w:rsidRPr="00853FF6" w:rsidRDefault="00E573F7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Faculty Research</w:t>
            </w:r>
          </w:p>
          <w:p w14:paraId="0B97FC4B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>Other (please describe)</w:t>
            </w:r>
          </w:p>
        </w:tc>
      </w:tr>
      <w:tr w:rsidR="00B421C1" w:rsidRPr="00853FF6" w14:paraId="534E9CB3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5337BE40" w14:textId="77777777" w:rsidR="00B421C1" w:rsidRPr="00853FF6" w:rsidRDefault="00B421C1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1C8A7B5D" w14:textId="77777777" w:rsidR="00B421C1" w:rsidRPr="00853FF6" w:rsidRDefault="00B421C1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Subjects training completion date (attach certificate to form):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07AB57A9" w14:textId="77777777" w:rsidR="00B421C1" w:rsidRPr="00853FF6" w:rsidRDefault="00B421C1" w:rsidP="00AE174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73F7" w:rsidRPr="00853FF6" w14:paraId="10AD224D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09DE629C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3379BD82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Primary contact for the protocol (if other than the principal investigator):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6067FEF7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F7" w:rsidRPr="00853FF6" w14:paraId="6436A9C2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5D098BE8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dxa"/>
            <w:vAlign w:val="bottom"/>
          </w:tcPr>
          <w:p w14:paraId="52493C5D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3" w:type="dxa"/>
            <w:vAlign w:val="bottom"/>
          </w:tcPr>
          <w:p w14:paraId="5E9DAA01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Contact’s Email: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618FC99E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F7" w:rsidRPr="00853FF6" w14:paraId="6EB18EB0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201B5EE1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dxa"/>
            <w:vAlign w:val="bottom"/>
          </w:tcPr>
          <w:p w14:paraId="5513AAB0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43" w:type="dxa"/>
            <w:vAlign w:val="bottom"/>
          </w:tcPr>
          <w:p w14:paraId="6E8810AE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Contact’s Phone: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74F4CEE1" w14:textId="77777777" w:rsidR="00E573F7" w:rsidRPr="00853FF6" w:rsidRDefault="00E573F7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74B2B" w:rsidRPr="00853FF6" w14:paraId="0F70B519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2CBBE701" w14:textId="77777777" w:rsidR="00F145D0" w:rsidRPr="00853FF6" w:rsidRDefault="00D61B8E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Faculty Advisor</w:t>
            </w:r>
            <w:r w:rsidR="00012A87">
              <w:rPr>
                <w:rFonts w:asciiTheme="minorHAnsi" w:hAnsiTheme="minorHAnsi" w:cs="Arial"/>
                <w:b/>
                <w:sz w:val="28"/>
                <w:szCs w:val="28"/>
              </w:rPr>
              <w:t xml:space="preserve"> (if applicable)</w:t>
            </w:r>
            <w:r w:rsidR="00B135E8" w:rsidRPr="00853FF6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3F99EEF3" w14:textId="77777777" w:rsidR="00F145D0" w:rsidRPr="00853FF6" w:rsidRDefault="00F145D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2489" w:rsidRPr="00853FF6" w14:paraId="7CEBB535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71E04B3B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44B31DC1" w14:textId="77777777" w:rsidR="00602489" w:rsidRPr="00853FF6" w:rsidRDefault="00B421C1" w:rsidP="00B421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Title: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268950C1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2489" w:rsidRPr="00853FF6" w14:paraId="362CCC69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79939BD3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2ECDEB4F" w14:textId="77777777" w:rsidR="00602489" w:rsidRPr="00853FF6" w:rsidRDefault="00B421C1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Affiliation: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2CC900B4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2489" w:rsidRPr="00853FF6" w14:paraId="15A2B008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6FAABBDF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03F65127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1B93F174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2489" w:rsidRPr="00853FF6" w14:paraId="4EBF3ABD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1D47E1EC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69B2EB5B" w14:textId="77777777" w:rsidR="00602489" w:rsidRPr="00853FF6" w:rsidRDefault="00B421C1" w:rsidP="00F50E10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602489" w:rsidRPr="00853FF6">
              <w:rPr>
                <w:rFonts w:asciiTheme="minorHAnsi" w:hAnsiTheme="minorHAnsi" w:cs="Arial"/>
                <w:sz w:val="22"/>
                <w:szCs w:val="22"/>
              </w:rPr>
              <w:t>mail address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0FFBECFC" w14:textId="77777777" w:rsidR="00602489" w:rsidRPr="00853FF6" w:rsidRDefault="00602489" w:rsidP="00AE174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766B079A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193D5189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606DA552" w14:textId="77777777" w:rsidR="00B42C13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Subjects training completion date (attach certificate to form):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696C2F9A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7CAFA9D9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030F84ED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03" w:type="dxa"/>
            <w:gridSpan w:val="3"/>
            <w:vAlign w:val="bottom"/>
          </w:tcPr>
          <w:p w14:paraId="056B33D2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39046C5D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7A13E141" w14:textId="77777777" w:rsidR="00B42C13" w:rsidRPr="00853FF6" w:rsidRDefault="00B42C13" w:rsidP="00B42C13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Other Researchers*:</w:t>
            </w:r>
          </w:p>
        </w:tc>
        <w:tc>
          <w:tcPr>
            <w:tcW w:w="6426" w:type="dxa"/>
            <w:vAlign w:val="bottom"/>
          </w:tcPr>
          <w:p w14:paraId="67B58035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1504AD00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79BDEFF7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06ABE22D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sz w:val="22"/>
                <w:szCs w:val="22"/>
              </w:rPr>
              <w:t>Please list all other researchers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 in this study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 xml:space="preserve">Please provide the following information for each researcher: Name, 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>mail address</w:t>
            </w:r>
            <w:r>
              <w:rPr>
                <w:rFonts w:asciiTheme="minorHAnsi" w:hAnsiTheme="minorHAnsi" w:cs="Arial"/>
                <w:sz w:val="22"/>
                <w:szCs w:val="22"/>
              </w:rPr>
              <w:t>, Phone Number.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0B108D2D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74477FC0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6F6D8E92" w14:textId="77777777" w:rsidR="00B42C13" w:rsidRPr="00853FF6" w:rsidRDefault="00B42C13" w:rsidP="00B42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26" w:type="dxa"/>
            <w:vAlign w:val="bottom"/>
          </w:tcPr>
          <w:p w14:paraId="5903725F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5FAA4B8D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75FCCF66" w14:textId="77777777" w:rsidR="00B42C13" w:rsidRPr="00853FF6" w:rsidRDefault="00B42C13" w:rsidP="00B42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3FF6">
              <w:rPr>
                <w:rFonts w:asciiTheme="minorHAnsi" w:hAnsiTheme="minorHAnsi" w:cs="Arial"/>
                <w:b/>
                <w:sz w:val="28"/>
                <w:szCs w:val="28"/>
              </w:rPr>
              <w:t>Funding Source:</w:t>
            </w:r>
            <w:r w:rsidRPr="00853FF6">
              <w:rPr>
                <w:rFonts w:asciiTheme="minorHAnsi" w:hAnsiTheme="minorHAnsi" w:cs="Arial"/>
                <w:b/>
                <w:sz w:val="22"/>
                <w:szCs w:val="22"/>
              </w:rPr>
              <w:t xml:space="preserve"> If research is funded, please provide the following:</w:t>
            </w:r>
          </w:p>
        </w:tc>
        <w:tc>
          <w:tcPr>
            <w:tcW w:w="6426" w:type="dxa"/>
            <w:vAlign w:val="bottom"/>
          </w:tcPr>
          <w:p w14:paraId="7EAD768F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4DA5C0CA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232146F4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4EABB33D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>rant name (or name of the funding source):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2C0818A2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0322CF50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6AE1D93A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755769B9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>unding period (month/year):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357FCE87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35D3DFB7" w14:textId="77777777" w:rsidTr="00B421C1">
        <w:trPr>
          <w:tblCellSpacing w:w="21" w:type="dxa"/>
        </w:trPr>
        <w:tc>
          <w:tcPr>
            <w:tcW w:w="271" w:type="dxa"/>
            <w:vAlign w:val="bottom"/>
          </w:tcPr>
          <w:p w14:paraId="6977E15D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370D9A8F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Pr="00853FF6">
              <w:rPr>
                <w:rFonts w:asciiTheme="minorHAnsi" w:hAnsiTheme="minorHAnsi" w:cs="Arial"/>
                <w:sz w:val="22"/>
                <w:szCs w:val="22"/>
              </w:rPr>
              <w:t>rant number: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1FEF2E67" w14:textId="77777777" w:rsidR="00B42C13" w:rsidRPr="00853FF6" w:rsidRDefault="00B42C13" w:rsidP="00B42C1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2C13" w:rsidRPr="00853FF6" w14:paraId="30D9134F" w14:textId="77777777" w:rsidTr="00B421C1">
        <w:trPr>
          <w:tblCellSpacing w:w="21" w:type="dxa"/>
        </w:trPr>
        <w:tc>
          <w:tcPr>
            <w:tcW w:w="4248" w:type="dxa"/>
            <w:gridSpan w:val="3"/>
            <w:vAlign w:val="bottom"/>
          </w:tcPr>
          <w:p w14:paraId="1C3A2F19" w14:textId="77777777" w:rsidR="004C4F2A" w:rsidRPr="00726404" w:rsidRDefault="004C4F2A" w:rsidP="00B42C13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26404">
              <w:rPr>
                <w:rFonts w:asciiTheme="minorHAnsi" w:hAnsiTheme="minorHAnsi" w:cs="Arial"/>
                <w:b/>
                <w:sz w:val="28"/>
                <w:szCs w:val="28"/>
              </w:rPr>
              <w:t xml:space="preserve">Estimated timeline: </w:t>
            </w:r>
          </w:p>
          <w:p w14:paraId="7F2D8DB9" w14:textId="77777777" w:rsidR="00B42C13" w:rsidRPr="00B42C13" w:rsidRDefault="004C4F2A" w:rsidP="004C4F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(E.g. a</w:t>
            </w:r>
            <w:r w:rsidR="00B42C13" w:rsidRPr="00B42C13">
              <w:rPr>
                <w:rFonts w:asciiTheme="minorHAnsi" w:hAnsiTheme="minorHAnsi" w:cs="Arial"/>
                <w:b/>
                <w:sz w:val="22"/>
                <w:szCs w:val="22"/>
              </w:rPr>
              <w:t>nticipated start and completion dates for collecting and analyzing data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6426" w:type="dxa"/>
            <w:tcBorders>
              <w:bottom w:val="single" w:sz="8" w:space="0" w:color="auto"/>
            </w:tcBorders>
            <w:vAlign w:val="bottom"/>
          </w:tcPr>
          <w:p w14:paraId="11A2E287" w14:textId="77777777" w:rsidR="00B42C13" w:rsidRPr="00853FF6" w:rsidRDefault="00B42C13" w:rsidP="00B42C1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12C6955E" w14:textId="77777777" w:rsidR="00F145D0" w:rsidRPr="00D454FF" w:rsidRDefault="00F145D0" w:rsidP="00FD2138">
      <w:pPr>
        <w:rPr>
          <w:rFonts w:ascii="Arial" w:hAnsi="Arial" w:cs="Arial"/>
          <w:sz w:val="22"/>
          <w:szCs w:val="22"/>
        </w:rPr>
      </w:pPr>
      <w:r w:rsidRPr="00D454FF">
        <w:rPr>
          <w:rFonts w:ascii="Arial" w:hAnsi="Arial" w:cs="Arial"/>
          <w:b/>
          <w:bCs/>
          <w:sz w:val="22"/>
          <w:szCs w:val="22"/>
        </w:rPr>
        <w:tab/>
      </w:r>
    </w:p>
    <w:p w14:paraId="0CD24412" w14:textId="31D21CE5" w:rsidR="00AE1745" w:rsidRPr="00407B6A" w:rsidRDefault="00AE1745">
      <w:pPr>
        <w:rPr>
          <w:rFonts w:asciiTheme="minorHAnsi" w:hAnsiTheme="minorHAnsi" w:cs="Arial"/>
          <w:b/>
          <w:bCs/>
          <w:sz w:val="22"/>
          <w:szCs w:val="22"/>
        </w:rPr>
      </w:pPr>
      <w:r w:rsidRPr="00853FF6">
        <w:rPr>
          <w:rFonts w:asciiTheme="minorHAnsi" w:hAnsiTheme="minorHAnsi" w:cs="Arial"/>
          <w:b/>
          <w:bCs/>
          <w:sz w:val="22"/>
          <w:szCs w:val="22"/>
        </w:rPr>
        <w:t xml:space="preserve">* Please only list researchers that are working directly with human subjects and/or their data.  All researchers listed on the protocol must complete </w:t>
      </w:r>
      <w:r w:rsidR="00456A7F">
        <w:rPr>
          <w:rFonts w:asciiTheme="minorHAnsi" w:hAnsiTheme="minorHAnsi" w:cs="Arial"/>
          <w:b/>
          <w:bCs/>
          <w:sz w:val="22"/>
          <w:szCs w:val="22"/>
        </w:rPr>
        <w:t>and submit proof of</w:t>
      </w:r>
      <w:r w:rsidR="00456A7F" w:rsidRPr="00853FF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53FF6">
        <w:rPr>
          <w:rFonts w:asciiTheme="minorHAnsi" w:hAnsiTheme="minorHAnsi" w:cs="Arial"/>
          <w:b/>
          <w:bCs/>
          <w:sz w:val="22"/>
          <w:szCs w:val="22"/>
        </w:rPr>
        <w:t xml:space="preserve">the </w:t>
      </w:r>
      <w:r w:rsidR="00B42C13">
        <w:rPr>
          <w:rFonts w:asciiTheme="minorHAnsi" w:hAnsiTheme="minorHAnsi" w:cs="Arial"/>
          <w:b/>
          <w:bCs/>
          <w:sz w:val="22"/>
          <w:szCs w:val="22"/>
        </w:rPr>
        <w:t xml:space="preserve">NIH </w:t>
      </w:r>
      <w:r w:rsidRPr="00853FF6">
        <w:rPr>
          <w:rFonts w:asciiTheme="minorHAnsi" w:hAnsiTheme="minorHAnsi" w:cs="Arial"/>
          <w:b/>
          <w:bCs/>
          <w:sz w:val="22"/>
          <w:szCs w:val="22"/>
        </w:rPr>
        <w:t xml:space="preserve">Training or provide proof of completing </w:t>
      </w:r>
      <w:r w:rsidR="00B42C13">
        <w:rPr>
          <w:rFonts w:asciiTheme="minorHAnsi" w:hAnsiTheme="minorHAnsi" w:cs="Arial"/>
          <w:b/>
          <w:bCs/>
          <w:sz w:val="22"/>
          <w:szCs w:val="22"/>
        </w:rPr>
        <w:t xml:space="preserve">human subjects research </w:t>
      </w:r>
      <w:r w:rsidRPr="00853FF6">
        <w:rPr>
          <w:rFonts w:asciiTheme="minorHAnsi" w:hAnsiTheme="minorHAnsi" w:cs="Arial"/>
          <w:b/>
          <w:bCs/>
          <w:sz w:val="22"/>
          <w:szCs w:val="22"/>
        </w:rPr>
        <w:t xml:space="preserve">training at their institution. If you have any questions about whether a researcher should be listed on the protocol or if a researcher has completed training, please contact </w:t>
      </w:r>
      <w:r w:rsidR="00560A45">
        <w:rPr>
          <w:rFonts w:asciiTheme="minorHAnsi" w:hAnsiTheme="minorHAnsi" w:cs="Arial"/>
          <w:b/>
          <w:bCs/>
          <w:sz w:val="22"/>
          <w:szCs w:val="22"/>
        </w:rPr>
        <w:t>CCSNHIRB@ccsnh.edu</w:t>
      </w:r>
      <w:r w:rsidRPr="00853FF6">
        <w:rPr>
          <w:rFonts w:asciiTheme="minorHAnsi" w:hAnsiTheme="minorHAnsi" w:cs="Arial"/>
          <w:b/>
          <w:bCs/>
          <w:sz w:val="22"/>
          <w:szCs w:val="22"/>
        </w:rPr>
        <w:t>. Proof of training can be submitted via email (</w:t>
      </w:r>
      <w:hyperlink r:id="rId10" w:history="1">
        <w:r w:rsidR="00560A45">
          <w:rPr>
            <w:rStyle w:val="Hyperlink"/>
            <w:rFonts w:asciiTheme="minorHAnsi" w:hAnsiTheme="minorHAnsi" w:cs="Arial"/>
            <w:b/>
            <w:bCs/>
            <w:sz w:val="22"/>
            <w:szCs w:val="22"/>
          </w:rPr>
          <w:t>CCSNHIRB@ccsnh.edu</w:t>
        </w:r>
      </w:hyperlink>
      <w:r w:rsidR="00B42C13">
        <w:rPr>
          <w:rFonts w:asciiTheme="minorHAnsi" w:hAnsiTheme="minorHAnsi" w:cs="Arial"/>
          <w:b/>
          <w:bCs/>
          <w:sz w:val="22"/>
          <w:szCs w:val="22"/>
        </w:rPr>
        <w:t xml:space="preserve">). </w:t>
      </w:r>
    </w:p>
    <w:sectPr w:rsidR="00AE1745" w:rsidRPr="00407B6A" w:rsidSect="001B7C9E">
      <w:footerReference w:type="even" r:id="rId11"/>
      <w:footerReference w:type="default" r:id="rId12"/>
      <w:footerReference w:type="first" r:id="rId13"/>
      <w:endnotePr>
        <w:numFmt w:val="decimal"/>
      </w:endnotePr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8A49" w14:textId="77777777" w:rsidR="0073769C" w:rsidRDefault="0073769C">
      <w:r>
        <w:separator/>
      </w:r>
    </w:p>
  </w:endnote>
  <w:endnote w:type="continuationSeparator" w:id="0">
    <w:p w14:paraId="61F97307" w14:textId="77777777" w:rsidR="0073769C" w:rsidRDefault="007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2C1B9" w14:textId="77777777" w:rsidR="004E37AD" w:rsidRDefault="00DC49D7" w:rsidP="003B6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37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EA9FA" w14:textId="77777777" w:rsidR="004E37AD" w:rsidRDefault="004E37AD" w:rsidP="00624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80336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14:paraId="29222127" w14:textId="0A716399" w:rsidR="00744E4E" w:rsidRPr="00744E4E" w:rsidRDefault="00DC49D7">
        <w:pPr>
          <w:pStyle w:val="Footer"/>
          <w:jc w:val="right"/>
          <w:rPr>
            <w:rFonts w:asciiTheme="minorHAnsi" w:hAnsiTheme="minorHAnsi"/>
            <w:sz w:val="16"/>
            <w:szCs w:val="16"/>
          </w:rPr>
        </w:pPr>
        <w:r w:rsidRPr="00744E4E">
          <w:rPr>
            <w:rFonts w:asciiTheme="minorHAnsi" w:hAnsiTheme="minorHAnsi"/>
            <w:sz w:val="16"/>
            <w:szCs w:val="16"/>
          </w:rPr>
          <w:fldChar w:fldCharType="begin"/>
        </w:r>
        <w:r w:rsidR="00744E4E" w:rsidRPr="00744E4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744E4E">
          <w:rPr>
            <w:rFonts w:asciiTheme="minorHAnsi" w:hAnsiTheme="minorHAnsi"/>
            <w:sz w:val="16"/>
            <w:szCs w:val="16"/>
          </w:rPr>
          <w:fldChar w:fldCharType="separate"/>
        </w:r>
        <w:r w:rsidR="001B791D">
          <w:rPr>
            <w:rFonts w:asciiTheme="minorHAnsi" w:hAnsiTheme="minorHAnsi"/>
            <w:noProof/>
            <w:sz w:val="16"/>
            <w:szCs w:val="16"/>
          </w:rPr>
          <w:t>5</w:t>
        </w:r>
        <w:r w:rsidRPr="00744E4E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  <w:sdt>
    <w:sdtPr>
      <w:id w:val="-51330728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14:paraId="1D5EAB6A" w14:textId="65D7759C" w:rsidR="004E37AD" w:rsidRPr="00744E4E" w:rsidRDefault="00744E4E" w:rsidP="00744E4E">
        <w:pPr>
          <w:pStyle w:val="Footer"/>
          <w:rPr>
            <w:rFonts w:asciiTheme="minorHAnsi" w:hAnsiTheme="minorHAnsi"/>
            <w:sz w:val="16"/>
            <w:szCs w:val="16"/>
          </w:rPr>
        </w:pPr>
        <w:r w:rsidRPr="00744E4E">
          <w:rPr>
            <w:rFonts w:asciiTheme="minorHAnsi" w:hAnsiTheme="minorHAnsi"/>
            <w:sz w:val="16"/>
            <w:szCs w:val="16"/>
          </w:rPr>
          <w:t xml:space="preserve">Revision Date </w:t>
        </w:r>
        <w:r w:rsidR="00456A7F">
          <w:rPr>
            <w:rFonts w:asciiTheme="minorHAnsi" w:hAnsiTheme="minorHAnsi"/>
            <w:sz w:val="16"/>
            <w:szCs w:val="16"/>
          </w:rPr>
          <w:t>4</w:t>
        </w:r>
        <w:r w:rsidRPr="00744E4E">
          <w:rPr>
            <w:rFonts w:asciiTheme="minorHAnsi" w:hAnsiTheme="minorHAnsi"/>
            <w:sz w:val="16"/>
            <w:szCs w:val="16"/>
          </w:rPr>
          <w:t>/</w:t>
        </w:r>
        <w:r w:rsidR="00456A7F">
          <w:rPr>
            <w:rFonts w:asciiTheme="minorHAnsi" w:hAnsiTheme="minorHAnsi"/>
            <w:sz w:val="16"/>
            <w:szCs w:val="16"/>
          </w:rPr>
          <w:t>17</w:t>
        </w:r>
        <w:r w:rsidRPr="00744E4E">
          <w:rPr>
            <w:rFonts w:asciiTheme="minorHAnsi" w:hAnsiTheme="minorHAnsi"/>
            <w:sz w:val="16"/>
            <w:szCs w:val="16"/>
          </w:rPr>
          <w:t>/2016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02982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14:paraId="3BAA94B1" w14:textId="3EE0F0FA" w:rsidR="001B7C9E" w:rsidRPr="00744E4E" w:rsidRDefault="00744E4E" w:rsidP="00744E4E">
        <w:pPr>
          <w:pStyle w:val="Footer"/>
          <w:rPr>
            <w:rFonts w:asciiTheme="minorHAnsi" w:hAnsiTheme="minorHAnsi"/>
            <w:sz w:val="16"/>
            <w:szCs w:val="16"/>
          </w:rPr>
        </w:pPr>
        <w:r w:rsidRPr="00744E4E">
          <w:rPr>
            <w:rFonts w:asciiTheme="minorHAnsi" w:hAnsiTheme="minorHAnsi"/>
            <w:sz w:val="16"/>
            <w:szCs w:val="16"/>
          </w:rPr>
          <w:t xml:space="preserve">Revision Date </w:t>
        </w:r>
        <w:r w:rsidR="006B0ABA">
          <w:rPr>
            <w:rFonts w:asciiTheme="minorHAnsi" w:hAnsiTheme="minorHAnsi"/>
            <w:sz w:val="16"/>
            <w:szCs w:val="16"/>
          </w:rPr>
          <w:t>7</w:t>
        </w:r>
        <w:r w:rsidR="00D05973">
          <w:rPr>
            <w:rFonts w:asciiTheme="minorHAnsi" w:hAnsiTheme="minorHAnsi"/>
            <w:sz w:val="16"/>
            <w:szCs w:val="16"/>
          </w:rPr>
          <w:t>/</w:t>
        </w:r>
        <w:r w:rsidR="006B0ABA">
          <w:rPr>
            <w:rFonts w:asciiTheme="minorHAnsi" w:hAnsiTheme="minorHAnsi"/>
            <w:sz w:val="16"/>
            <w:szCs w:val="16"/>
          </w:rPr>
          <w:t>31</w:t>
        </w:r>
        <w:r w:rsidR="00560A45">
          <w:rPr>
            <w:rFonts w:asciiTheme="minorHAnsi" w:hAnsiTheme="minorHAnsi"/>
            <w:sz w:val="16"/>
            <w:szCs w:val="16"/>
          </w:rPr>
          <w:t>/20</w:t>
        </w:r>
        <w:r w:rsidR="006B0ABA">
          <w:rPr>
            <w:rFonts w:asciiTheme="minorHAnsi" w:hAnsiTheme="minorHAnsi"/>
            <w:sz w:val="16"/>
            <w:szCs w:val="16"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26FB" w14:textId="77777777" w:rsidR="0073769C" w:rsidRDefault="0073769C">
      <w:r>
        <w:separator/>
      </w:r>
    </w:p>
  </w:footnote>
  <w:footnote w:type="continuationSeparator" w:id="0">
    <w:p w14:paraId="535EC288" w14:textId="77777777" w:rsidR="0073769C" w:rsidRDefault="0073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923"/>
    <w:multiLevelType w:val="hybridMultilevel"/>
    <w:tmpl w:val="CFD0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6E9D"/>
    <w:multiLevelType w:val="hybridMultilevel"/>
    <w:tmpl w:val="BE5C8188"/>
    <w:lvl w:ilvl="0" w:tplc="DA40611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D76"/>
    <w:multiLevelType w:val="multilevel"/>
    <w:tmpl w:val="4EA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A1454"/>
    <w:multiLevelType w:val="hybridMultilevel"/>
    <w:tmpl w:val="1760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039D"/>
    <w:multiLevelType w:val="multilevel"/>
    <w:tmpl w:val="BF7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2826D10"/>
    <w:multiLevelType w:val="multilevel"/>
    <w:tmpl w:val="B58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D3602"/>
    <w:multiLevelType w:val="multilevel"/>
    <w:tmpl w:val="0582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966A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2E47622"/>
    <w:multiLevelType w:val="multilevel"/>
    <w:tmpl w:val="7D80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  <w:b w:val="0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E34A01"/>
    <w:multiLevelType w:val="hybridMultilevel"/>
    <w:tmpl w:val="78086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DE5D7A"/>
    <w:multiLevelType w:val="hybridMultilevel"/>
    <w:tmpl w:val="D53612EA"/>
    <w:lvl w:ilvl="0" w:tplc="F622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D1A38"/>
    <w:multiLevelType w:val="multilevel"/>
    <w:tmpl w:val="EA0A0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AAF5D9D"/>
    <w:multiLevelType w:val="hybridMultilevel"/>
    <w:tmpl w:val="3E0A9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7C"/>
    <w:rsid w:val="00006050"/>
    <w:rsid w:val="00012A87"/>
    <w:rsid w:val="00033DFC"/>
    <w:rsid w:val="00042AAB"/>
    <w:rsid w:val="00057447"/>
    <w:rsid w:val="00066975"/>
    <w:rsid w:val="0007027A"/>
    <w:rsid w:val="000711D9"/>
    <w:rsid w:val="0007163B"/>
    <w:rsid w:val="00075C0B"/>
    <w:rsid w:val="0008728B"/>
    <w:rsid w:val="00094D02"/>
    <w:rsid w:val="000A2E6F"/>
    <w:rsid w:val="000D0AF7"/>
    <w:rsid w:val="000D794E"/>
    <w:rsid w:val="00100A6C"/>
    <w:rsid w:val="00106585"/>
    <w:rsid w:val="00121F92"/>
    <w:rsid w:val="0012747A"/>
    <w:rsid w:val="001306A3"/>
    <w:rsid w:val="00161598"/>
    <w:rsid w:val="00166343"/>
    <w:rsid w:val="00174B2B"/>
    <w:rsid w:val="001810F6"/>
    <w:rsid w:val="001A79FE"/>
    <w:rsid w:val="001B791D"/>
    <w:rsid w:val="001B7C9E"/>
    <w:rsid w:val="001C21E0"/>
    <w:rsid w:val="001C3EED"/>
    <w:rsid w:val="001D6A57"/>
    <w:rsid w:val="0022428B"/>
    <w:rsid w:val="00253FEE"/>
    <w:rsid w:val="00263CDE"/>
    <w:rsid w:val="0027584B"/>
    <w:rsid w:val="00291C18"/>
    <w:rsid w:val="002A5837"/>
    <w:rsid w:val="002A68CD"/>
    <w:rsid w:val="002B4947"/>
    <w:rsid w:val="002C4999"/>
    <w:rsid w:val="002C50EB"/>
    <w:rsid w:val="002E039A"/>
    <w:rsid w:val="002E5723"/>
    <w:rsid w:val="00305B25"/>
    <w:rsid w:val="00317E3E"/>
    <w:rsid w:val="003274FB"/>
    <w:rsid w:val="00333224"/>
    <w:rsid w:val="0034022D"/>
    <w:rsid w:val="003423C3"/>
    <w:rsid w:val="00353FDF"/>
    <w:rsid w:val="00360E3B"/>
    <w:rsid w:val="00382D12"/>
    <w:rsid w:val="00385F83"/>
    <w:rsid w:val="003A206A"/>
    <w:rsid w:val="003B06C8"/>
    <w:rsid w:val="003B6531"/>
    <w:rsid w:val="003B69F6"/>
    <w:rsid w:val="003E434D"/>
    <w:rsid w:val="003E4445"/>
    <w:rsid w:val="00407B6A"/>
    <w:rsid w:val="00416AF6"/>
    <w:rsid w:val="0044790C"/>
    <w:rsid w:val="00454E46"/>
    <w:rsid w:val="00456A7F"/>
    <w:rsid w:val="004671A5"/>
    <w:rsid w:val="004703E2"/>
    <w:rsid w:val="00486813"/>
    <w:rsid w:val="00497E0B"/>
    <w:rsid w:val="004A06B8"/>
    <w:rsid w:val="004B3F2E"/>
    <w:rsid w:val="004C1067"/>
    <w:rsid w:val="004C3265"/>
    <w:rsid w:val="004C4F2A"/>
    <w:rsid w:val="004D7A08"/>
    <w:rsid w:val="004E37AD"/>
    <w:rsid w:val="004F0821"/>
    <w:rsid w:val="004F1654"/>
    <w:rsid w:val="004F49C6"/>
    <w:rsid w:val="0051362E"/>
    <w:rsid w:val="00530F1D"/>
    <w:rsid w:val="00560A45"/>
    <w:rsid w:val="00574531"/>
    <w:rsid w:val="00583570"/>
    <w:rsid w:val="005A11D0"/>
    <w:rsid w:val="005B2ABB"/>
    <w:rsid w:val="005C2952"/>
    <w:rsid w:val="005F478B"/>
    <w:rsid w:val="00602489"/>
    <w:rsid w:val="006142E1"/>
    <w:rsid w:val="0062238E"/>
    <w:rsid w:val="006247D8"/>
    <w:rsid w:val="0063171C"/>
    <w:rsid w:val="00632A1D"/>
    <w:rsid w:val="00652E35"/>
    <w:rsid w:val="00682876"/>
    <w:rsid w:val="006B0ABA"/>
    <w:rsid w:val="006C7CD2"/>
    <w:rsid w:val="006E6BB5"/>
    <w:rsid w:val="00700865"/>
    <w:rsid w:val="0071545B"/>
    <w:rsid w:val="00726404"/>
    <w:rsid w:val="0073769C"/>
    <w:rsid w:val="00744E4E"/>
    <w:rsid w:val="00745156"/>
    <w:rsid w:val="007719DF"/>
    <w:rsid w:val="00783ADE"/>
    <w:rsid w:val="00787103"/>
    <w:rsid w:val="00792B77"/>
    <w:rsid w:val="007A1D86"/>
    <w:rsid w:val="007E4539"/>
    <w:rsid w:val="007E5FCB"/>
    <w:rsid w:val="00805850"/>
    <w:rsid w:val="00816ABE"/>
    <w:rsid w:val="00853FF6"/>
    <w:rsid w:val="008930EC"/>
    <w:rsid w:val="008A3E63"/>
    <w:rsid w:val="008A5368"/>
    <w:rsid w:val="008D3ADC"/>
    <w:rsid w:val="008E672F"/>
    <w:rsid w:val="008F2CA7"/>
    <w:rsid w:val="00901398"/>
    <w:rsid w:val="00904E0F"/>
    <w:rsid w:val="00915187"/>
    <w:rsid w:val="00920B82"/>
    <w:rsid w:val="00945D26"/>
    <w:rsid w:val="009500B5"/>
    <w:rsid w:val="009551A3"/>
    <w:rsid w:val="009554BB"/>
    <w:rsid w:val="009623D4"/>
    <w:rsid w:val="00986D41"/>
    <w:rsid w:val="009A130A"/>
    <w:rsid w:val="009B4EE9"/>
    <w:rsid w:val="009C41D0"/>
    <w:rsid w:val="009C7129"/>
    <w:rsid w:val="009D1300"/>
    <w:rsid w:val="009F2F4D"/>
    <w:rsid w:val="00A0235F"/>
    <w:rsid w:val="00A11813"/>
    <w:rsid w:val="00A30084"/>
    <w:rsid w:val="00A3515A"/>
    <w:rsid w:val="00A63930"/>
    <w:rsid w:val="00A64C91"/>
    <w:rsid w:val="00A67F74"/>
    <w:rsid w:val="00A7371D"/>
    <w:rsid w:val="00A73899"/>
    <w:rsid w:val="00AB3AAB"/>
    <w:rsid w:val="00AB794A"/>
    <w:rsid w:val="00AE1745"/>
    <w:rsid w:val="00AE67FB"/>
    <w:rsid w:val="00B049C0"/>
    <w:rsid w:val="00B135E8"/>
    <w:rsid w:val="00B1690C"/>
    <w:rsid w:val="00B421C1"/>
    <w:rsid w:val="00B42C13"/>
    <w:rsid w:val="00B44EB3"/>
    <w:rsid w:val="00B534F0"/>
    <w:rsid w:val="00BA139F"/>
    <w:rsid w:val="00BA487A"/>
    <w:rsid w:val="00BB1385"/>
    <w:rsid w:val="00BB7AF9"/>
    <w:rsid w:val="00BC2E8D"/>
    <w:rsid w:val="00BC3A6F"/>
    <w:rsid w:val="00BC757F"/>
    <w:rsid w:val="00BC78E3"/>
    <w:rsid w:val="00BD437F"/>
    <w:rsid w:val="00BD5098"/>
    <w:rsid w:val="00BE30AE"/>
    <w:rsid w:val="00BE3946"/>
    <w:rsid w:val="00BE3ECF"/>
    <w:rsid w:val="00BE4EEF"/>
    <w:rsid w:val="00C0239C"/>
    <w:rsid w:val="00C02D1F"/>
    <w:rsid w:val="00C035C9"/>
    <w:rsid w:val="00C10786"/>
    <w:rsid w:val="00C108CA"/>
    <w:rsid w:val="00C1721E"/>
    <w:rsid w:val="00C22AFC"/>
    <w:rsid w:val="00C556FC"/>
    <w:rsid w:val="00C60A7C"/>
    <w:rsid w:val="00C72A9F"/>
    <w:rsid w:val="00C83B78"/>
    <w:rsid w:val="00C8523E"/>
    <w:rsid w:val="00C87B2E"/>
    <w:rsid w:val="00CB2E5E"/>
    <w:rsid w:val="00CC1425"/>
    <w:rsid w:val="00CD7162"/>
    <w:rsid w:val="00CD72F3"/>
    <w:rsid w:val="00CE205F"/>
    <w:rsid w:val="00CF51F1"/>
    <w:rsid w:val="00D04455"/>
    <w:rsid w:val="00D05973"/>
    <w:rsid w:val="00D174DF"/>
    <w:rsid w:val="00D207F0"/>
    <w:rsid w:val="00D246BC"/>
    <w:rsid w:val="00D331EB"/>
    <w:rsid w:val="00D36233"/>
    <w:rsid w:val="00D4488D"/>
    <w:rsid w:val="00D454FF"/>
    <w:rsid w:val="00D46F57"/>
    <w:rsid w:val="00D47B71"/>
    <w:rsid w:val="00D50DE5"/>
    <w:rsid w:val="00D60A01"/>
    <w:rsid w:val="00D61B8E"/>
    <w:rsid w:val="00DA2AA9"/>
    <w:rsid w:val="00DA3D32"/>
    <w:rsid w:val="00DB06A9"/>
    <w:rsid w:val="00DC4038"/>
    <w:rsid w:val="00DC49D7"/>
    <w:rsid w:val="00DD15D8"/>
    <w:rsid w:val="00DE1711"/>
    <w:rsid w:val="00E1269C"/>
    <w:rsid w:val="00E16B5F"/>
    <w:rsid w:val="00E2244D"/>
    <w:rsid w:val="00E25FAD"/>
    <w:rsid w:val="00E53EAD"/>
    <w:rsid w:val="00E573F7"/>
    <w:rsid w:val="00E8167C"/>
    <w:rsid w:val="00E85234"/>
    <w:rsid w:val="00E93782"/>
    <w:rsid w:val="00EB435F"/>
    <w:rsid w:val="00EB46CD"/>
    <w:rsid w:val="00EB6DF0"/>
    <w:rsid w:val="00EC77A3"/>
    <w:rsid w:val="00ED1153"/>
    <w:rsid w:val="00EE25D7"/>
    <w:rsid w:val="00EF4743"/>
    <w:rsid w:val="00EF6FF1"/>
    <w:rsid w:val="00F119AC"/>
    <w:rsid w:val="00F145D0"/>
    <w:rsid w:val="00F50E10"/>
    <w:rsid w:val="00F548CC"/>
    <w:rsid w:val="00F6128F"/>
    <w:rsid w:val="00F91DE1"/>
    <w:rsid w:val="00F93628"/>
    <w:rsid w:val="00FA6C3C"/>
    <w:rsid w:val="00FD2138"/>
    <w:rsid w:val="00FD247F"/>
    <w:rsid w:val="00FE607F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A4E42"/>
  <w15:docId w15:val="{1032B7AE-1DC6-42F4-A3A3-F83C160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D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3D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F4743"/>
    <w:rPr>
      <w:color w:val="0000FF"/>
      <w:u w:val="single"/>
    </w:rPr>
  </w:style>
  <w:style w:type="paragraph" w:styleId="BalloonText">
    <w:name w:val="Balloon Text"/>
    <w:basedOn w:val="Normal"/>
    <w:semiHidden/>
    <w:rsid w:val="00A64C9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1362E"/>
    <w:pPr>
      <w:tabs>
        <w:tab w:val="center" w:pos="4680"/>
      </w:tabs>
      <w:suppressAutoHyphens/>
      <w:autoSpaceDE w:val="0"/>
      <w:autoSpaceDN w:val="0"/>
      <w:jc w:val="center"/>
    </w:pPr>
    <w:rPr>
      <w:rFonts w:ascii="Helvetica" w:hAnsi="Helvetica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1362E"/>
    <w:pPr>
      <w:tabs>
        <w:tab w:val="left" w:pos="-720"/>
      </w:tabs>
      <w:suppressAutoHyphens/>
      <w:autoSpaceDE w:val="0"/>
      <w:autoSpaceDN w:val="0"/>
      <w:ind w:left="720" w:hanging="720"/>
    </w:pPr>
    <w:rPr>
      <w:rFonts w:ascii="Helvetica" w:hAnsi="Helvetica"/>
      <w:sz w:val="22"/>
      <w:szCs w:val="22"/>
    </w:rPr>
  </w:style>
  <w:style w:type="character" w:styleId="PageNumber">
    <w:name w:val="page number"/>
    <w:basedOn w:val="DefaultParagraphFont"/>
    <w:rsid w:val="0051362E"/>
  </w:style>
  <w:style w:type="character" w:styleId="CommentReference">
    <w:name w:val="annotation reference"/>
    <w:basedOn w:val="DefaultParagraphFont"/>
    <w:semiHidden/>
    <w:rsid w:val="00C02D1F"/>
    <w:rPr>
      <w:sz w:val="16"/>
      <w:szCs w:val="16"/>
    </w:rPr>
  </w:style>
  <w:style w:type="paragraph" w:styleId="CommentText">
    <w:name w:val="annotation text"/>
    <w:basedOn w:val="Normal"/>
    <w:semiHidden/>
    <w:rsid w:val="00C02D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2D1F"/>
    <w:rPr>
      <w:b/>
      <w:bCs/>
    </w:rPr>
  </w:style>
  <w:style w:type="paragraph" w:styleId="DocumentMap">
    <w:name w:val="Document Map"/>
    <w:basedOn w:val="Normal"/>
    <w:semiHidden/>
    <w:rsid w:val="00CB2E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71545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25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51F1"/>
    <w:rPr>
      <w:rFonts w:ascii="Helvetica" w:hAnsi="Helvetic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7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cerb@ccsnh.ed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ccerb@ccsnh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ccerb@ccsn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ccerb@ccsnh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h3e\Desktop\Temp\Protocol%20Status%20For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 Status Form1</Template>
  <TotalTime>8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Status Form</vt:lpstr>
    </vt:vector>
  </TitlesOfParts>
  <Company>UVA IRB-SBS</Company>
  <LinksUpToDate>false</LinksUpToDate>
  <CharactersWithSpaces>7634</CharactersWithSpaces>
  <SharedDoc>false</SharedDoc>
  <HLinks>
    <vt:vector size="36" baseType="variant">
      <vt:variant>
        <vt:i4>7929917</vt:i4>
      </vt:variant>
      <vt:variant>
        <vt:i4>15</vt:i4>
      </vt:variant>
      <vt:variant>
        <vt:i4>0</vt:i4>
      </vt:variant>
      <vt:variant>
        <vt:i4>5</vt:i4>
      </vt:variant>
      <vt:variant>
        <vt:lpwstr>http://www.virginia.edu/vpr/irb/sbs_help_consent.html</vt:lpwstr>
      </vt:variant>
      <vt:variant>
        <vt:lpwstr/>
      </vt:variant>
      <vt:variant>
        <vt:i4>5898358</vt:i4>
      </vt:variant>
      <vt:variant>
        <vt:i4>12</vt:i4>
      </vt:variant>
      <vt:variant>
        <vt:i4>0</vt:i4>
      </vt:variant>
      <vt:variant>
        <vt:i4>5</vt:i4>
      </vt:variant>
      <vt:variant>
        <vt:lpwstr>mailto:irbsbs@virginia.edu</vt:lpwstr>
      </vt:variant>
      <vt:variant>
        <vt:lpwstr/>
      </vt:variant>
      <vt:variant>
        <vt:i4>1835116</vt:i4>
      </vt:variant>
      <vt:variant>
        <vt:i4>9</vt:i4>
      </vt:variant>
      <vt:variant>
        <vt:i4>0</vt:i4>
      </vt:variant>
      <vt:variant>
        <vt:i4>5</vt:i4>
      </vt:variant>
      <vt:variant>
        <vt:lpwstr>http://www.virginia.edu/vpr/irb/sbs_submit.html</vt:lpwstr>
      </vt:variant>
      <vt:variant>
        <vt:lpwstr/>
      </vt:variant>
      <vt:variant>
        <vt:i4>8126465</vt:i4>
      </vt:variant>
      <vt:variant>
        <vt:i4>6</vt:i4>
      </vt:variant>
      <vt:variant>
        <vt:i4>0</vt:i4>
      </vt:variant>
      <vt:variant>
        <vt:i4>5</vt:i4>
      </vt:variant>
      <vt:variant>
        <vt:lpwstr>http://www.virginia.edu/vpr/irb/training_citi.html</vt:lpwstr>
      </vt:variant>
      <vt:variant>
        <vt:lpwstr/>
      </vt:variant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http://www.virginia.edu/vpr/irb/sbs_submit.html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mailto:irbsbs@virginia.edu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Status Form</dc:title>
  <dc:creator>mjh3e</dc:creator>
  <cp:lastModifiedBy>Aimee Huard</cp:lastModifiedBy>
  <cp:revision>5</cp:revision>
  <cp:lastPrinted>2006-05-26T15:43:00Z</cp:lastPrinted>
  <dcterms:created xsi:type="dcterms:W3CDTF">2019-02-04T19:46:00Z</dcterms:created>
  <dcterms:modified xsi:type="dcterms:W3CDTF">2020-07-31T16:15:00Z</dcterms:modified>
</cp:coreProperties>
</file>